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ommentsExtensible.xml" ContentType="application/vnd.openxmlformats-officedocument.wordprocessingml.commentsExtensi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PROJECT NAME"/>
        <w:tag w:val="PROJECT"/>
        <w:id w:val="-610510053"/>
        <w:placeholder>
          <w:docPart w:val="DefaultPlaceholder_-1854013440"/>
        </w:placeholder>
        <w15:color w:val="0A2940"/>
      </w:sdtPr>
      <w:sdtEndPr>
        <w:rPr>
          <w:color w:val="1386AF" w:themeColor="accent1" w:themeShade="BF"/>
        </w:rPr>
      </w:sdtEndPr>
      <w:sdtContent>
        <w:p w14:paraId="79B90F13" w14:textId="2F0E14FD" w:rsidR="00C976B1" w:rsidRPr="00D37E26" w:rsidRDefault="00880E29" w:rsidP="00AF2312">
          <w:pPr>
            <w:pStyle w:val="Title"/>
            <w:rPr>
              <w:color w:val="1386AF" w:themeColor="accent1" w:themeShade="BF"/>
            </w:rPr>
          </w:pPr>
          <w:r w:rsidRPr="00880E29">
            <w:rPr>
              <w:color w:val="1386AF" w:themeColor="accent1" w:themeShade="BF"/>
            </w:rPr>
            <w:t>STIP NO./</w:t>
          </w:r>
          <w:r w:rsidR="00D93962" w:rsidRPr="00880E29">
            <w:rPr>
              <w:color w:val="1386AF" w:themeColor="accent1" w:themeShade="BF"/>
            </w:rPr>
            <w:t>Proje</w:t>
          </w:r>
          <w:r w:rsidR="00D93962" w:rsidRPr="00D37E26">
            <w:rPr>
              <w:color w:val="1386AF" w:themeColor="accent1" w:themeShade="BF"/>
            </w:rPr>
            <w:t>ct</w:t>
          </w:r>
          <w:r>
            <w:rPr>
              <w:color w:val="1386AF" w:themeColor="accent1" w:themeShade="BF"/>
            </w:rPr>
            <w:t xml:space="preserve"> nAME</w:t>
          </w:r>
        </w:p>
      </w:sdtContent>
    </w:sdt>
    <w:p w14:paraId="4B844669" w14:textId="5DAA9ED4" w:rsidR="00B23B2D" w:rsidRPr="0071162F" w:rsidRDefault="0041590D" w:rsidP="00AF2312">
      <w:pPr>
        <w:pStyle w:val="Heading1"/>
        <w:rPr>
          <w:caps/>
          <w:color w:val="595959" w:themeColor="text1" w:themeTint="A6"/>
          <w:sz w:val="22"/>
          <w:szCs w:val="22"/>
        </w:rPr>
      </w:pPr>
      <w:r w:rsidRPr="0071162F">
        <w:t>STAGE</w:t>
      </w:r>
      <w:r w:rsidR="00B23B2D" w:rsidRPr="0071162F">
        <w:t> </w:t>
      </w:r>
      <w:r w:rsidR="00E36423" w:rsidRPr="0071162F">
        <w:t xml:space="preserve"> </w:t>
      </w:r>
      <w:sdt>
        <w:sdtPr>
          <w:alias w:val="STAGE"/>
          <w:tag w:val="STAGE"/>
          <w:id w:val="-1729373159"/>
          <w:placeholder>
            <w:docPart w:val="DefaultPlaceholder_-1854013438"/>
          </w:placeholder>
          <w15:color w:val="000000"/>
          <w:dropDownList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6E2038">
            <w:t>2</w:t>
          </w:r>
        </w:sdtContent>
      </w:sdt>
      <w:r w:rsidR="00E36423" w:rsidRPr="0071162F">
        <w:t xml:space="preserve"> </w:t>
      </w:r>
      <w:r w:rsidR="00B23B2D" w:rsidRPr="0071162F">
        <w:t>|</w:t>
      </w:r>
      <w:r w:rsidR="0071162F" w:rsidRPr="0071162F">
        <w:t xml:space="preserve"> </w:t>
      </w:r>
      <w:r w:rsidR="00B23B2D" w:rsidRPr="0071162F">
        <w:t> </w:t>
      </w:r>
      <w:sdt>
        <w:sdtPr>
          <w:alias w:val="Unit"/>
          <w:tag w:val="Unit"/>
          <w:id w:val="763876549"/>
          <w:placeholder>
            <w:docPart w:val="B7396A956E4549F599B1DA53E4D70AAC"/>
          </w:placeholder>
          <w:dropDownList>
            <w:listItem w:displayText="Communications Group" w:value="Communications Group"/>
            <w:listItem w:displayText="Contract Standards &amp; Development" w:value="Contract Standards &amp; Development"/>
            <w:listItem w:displayText="Environmental Analysis" w:value="Environmental Analysis"/>
            <w:listItem w:displayText="Environmental Policy" w:value="Environmental Policy"/>
            <w:listItem w:displayText="Feasibility Studies" w:value="Feasibility Studies"/>
            <w:listItem w:displayText="Geotechnical" w:value="Geotechnical"/>
            <w:listItem w:displayText="Hydraulics" w:value="Hydraulics"/>
            <w:listItem w:displayText="Integrated Mobility" w:value="Integrated Mobility"/>
            <w:listItem w:displayText="Location &amp; Surveys" w:value="Location &amp; Surveys"/>
            <w:listItem w:displayText="Pavement Design" w:value="Pavement Design"/>
            <w:listItem w:displayText="Photogrammetry" w:value="Photogrammetry"/>
            <w:listItem w:displayText="Project Management" w:value="Project Management"/>
            <w:listItem w:displayText="Public Involvement" w:value="Public Involvement"/>
            <w:listItem w:displayText="Rail Division" w:value="Rail Division"/>
          </w:dropDownList>
        </w:sdtPr>
        <w:sdtEndPr/>
        <w:sdtContent>
          <w:r w:rsidR="00EA71A0">
            <w:t>Public Involvement</w:t>
          </w:r>
        </w:sdtContent>
      </w:sdt>
      <w:r w:rsidR="0071162F" w:rsidRPr="001405C2">
        <w:t xml:space="preserve"> | </w:t>
      </w:r>
      <w:sdt>
        <w:sdtPr>
          <w:alias w:val="ACTIVITY ID"/>
          <w:tag w:val="ACTIVITY"/>
          <w:id w:val="1311520587"/>
          <w:placeholder>
            <w:docPart w:val="9FB7F4CCAD0942BA8A54883E046583ED"/>
          </w:placeholder>
          <w15:color w:val="000000"/>
        </w:sdtPr>
        <w:sdtEndPr/>
        <w:sdtContent>
          <w:r w:rsidR="0071162F" w:rsidRPr="001405C2">
            <w:t>2</w:t>
          </w:r>
          <w:r w:rsidR="00EA71A0">
            <w:t>PI1</w:t>
          </w:r>
          <w:r w:rsidR="0071162F" w:rsidRPr="001405C2">
            <w:t xml:space="preserve"> </w:t>
          </w:r>
        </w:sdtContent>
      </w:sdt>
      <w:r w:rsidR="0071162F" w:rsidRPr="001405C2">
        <w:t xml:space="preserve">| </w:t>
      </w:r>
      <w:sdt>
        <w:sdtPr>
          <w:alias w:val="ACTIVITY DESCRIPTION"/>
          <w:tag w:val="ACTIVITY DESC"/>
          <w:id w:val="-1196460246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831F13">
            <w:t>Continue Public Engagement</w:t>
          </w:r>
        </w:sdtContent>
      </w:sdt>
    </w:p>
    <w:p w14:paraId="08A7579D" w14:textId="77777777" w:rsidR="001120E0" w:rsidRPr="00FD7959" w:rsidRDefault="001120E0" w:rsidP="001120E0">
      <w:pPr>
        <w:spacing w:before="240" w:after="0"/>
        <w:rPr>
          <w:b/>
          <w:bCs/>
        </w:rPr>
      </w:pPr>
      <w:r w:rsidRPr="00FD7959">
        <w:rPr>
          <w:b/>
          <w:bCs/>
        </w:rPr>
        <w:t>Objective:</w:t>
      </w:r>
    </w:p>
    <w:p w14:paraId="16D8E267" w14:textId="27F58C31" w:rsidR="001120E0" w:rsidRPr="008C4DC7" w:rsidRDefault="001120E0" w:rsidP="001120E0">
      <w:pPr>
        <w:spacing w:after="240" w:line="240" w:lineRule="auto"/>
      </w:pPr>
      <w:r>
        <w:t xml:space="preserve">Assist with project-specific public engagement activities </w:t>
      </w:r>
      <w:r w:rsidRPr="008C4DC7">
        <w:t xml:space="preserve">in accordance with the guidance and references listed </w:t>
      </w:r>
      <w:r>
        <w:t>in</w:t>
      </w:r>
      <w:r w:rsidRPr="008C4DC7">
        <w:t xml:space="preserve"> the PDN as of the date of this scope</w:t>
      </w:r>
      <w:r>
        <w:t xml:space="preserve"> of work</w:t>
      </w:r>
      <w:r w:rsidRPr="008C4DC7">
        <w:t xml:space="preserve">. </w:t>
      </w:r>
    </w:p>
    <w:p w14:paraId="19723E05" w14:textId="77777777" w:rsidR="001120E0" w:rsidRPr="00821D6E" w:rsidRDefault="001120E0" w:rsidP="001120E0">
      <w:pPr>
        <w:spacing w:before="240" w:after="0"/>
        <w:rPr>
          <w:b/>
          <w:bCs/>
        </w:rPr>
      </w:pPr>
      <w:bookmarkStart w:id="0" w:name="_Hlk65099194"/>
      <w:r>
        <w:rPr>
          <w:b/>
          <w:bCs/>
        </w:rPr>
        <w:t>Deliverables:</w:t>
      </w:r>
    </w:p>
    <w:p w14:paraId="4EC20CEC" w14:textId="77777777" w:rsidR="001120E0" w:rsidRPr="006534FB" w:rsidRDefault="001120E0" w:rsidP="001120E0">
      <w:pPr>
        <w:spacing w:after="120"/>
        <w:rPr>
          <w:i/>
          <w:iCs/>
          <w:color w:val="A6A6A6" w:themeColor="background1" w:themeShade="A6"/>
          <w:sz w:val="18"/>
          <w:szCs w:val="18"/>
        </w:rPr>
      </w:pPr>
      <w:r w:rsidRPr="006534FB">
        <w:rPr>
          <w:i/>
          <w:iCs/>
          <w:color w:val="A6A6A6" w:themeColor="background1" w:themeShade="A6"/>
          <w:sz w:val="18"/>
          <w:szCs w:val="18"/>
        </w:rPr>
        <w:t>Select deliverables. For selected deliverables, complete the appropriate task list table(s) below.</w:t>
      </w:r>
    </w:p>
    <w:p w14:paraId="0576A20A" w14:textId="5E94411F" w:rsidR="001120E0" w:rsidRDefault="001C623D" w:rsidP="001120E0">
      <w:pPr>
        <w:spacing w:after="120"/>
        <w:contextualSpacing/>
      </w:pPr>
      <w:sdt>
        <w:sdtPr>
          <w:rPr>
            <w:rFonts w:ascii="MS Gothic" w:eastAsia="MS Gothic" w:hAnsi="MS Gothic" w:hint="eastAsia"/>
            <w:sz w:val="28"/>
            <w:szCs w:val="28"/>
          </w:rPr>
          <w:id w:val="1507331597"/>
          <w14:checkbox>
            <w14:checked w14:val="0"/>
            <w14:checkedState w14:val="00D3" w14:font="Wingdings 2"/>
            <w14:uncheckedState w14:val="2610" w14:font="MS Gothic"/>
          </w14:checkbox>
        </w:sdtPr>
        <w:sdtEndPr/>
        <w:sdtContent>
          <w:r w:rsidR="001120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120E0">
        <w:t xml:space="preserve"> Public Involvement Plan (PIP)</w:t>
      </w:r>
      <w:r w:rsidR="00880E29">
        <w:t xml:space="preserve"> </w:t>
      </w:r>
    </w:p>
    <w:p w14:paraId="5647D10D" w14:textId="3ACCD1AA" w:rsidR="001120E0" w:rsidRDefault="001C623D" w:rsidP="001120E0">
      <w:pPr>
        <w:spacing w:after="120"/>
        <w:contextualSpacing/>
      </w:pPr>
      <w:sdt>
        <w:sdtPr>
          <w:rPr>
            <w:rFonts w:ascii="MS Gothic" w:eastAsia="MS Gothic" w:hAnsi="MS Gothic" w:hint="eastAsia"/>
            <w:sz w:val="28"/>
            <w:szCs w:val="28"/>
          </w:rPr>
          <w:id w:val="868960257"/>
          <w14:checkbox>
            <w14:checked w14:val="0"/>
            <w14:checkedState w14:val="00D3" w14:font="Wingdings 2"/>
            <w14:uncheckedState w14:val="2610" w14:font="MS Gothic"/>
          </w14:checkbox>
        </w:sdtPr>
        <w:sdtEndPr/>
        <w:sdtContent>
          <w:r w:rsidR="001120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120E0">
        <w:t xml:space="preserve"> Scoping Letter</w:t>
      </w:r>
    </w:p>
    <w:p w14:paraId="083A205E" w14:textId="441D8039" w:rsidR="001120E0" w:rsidRDefault="001C623D" w:rsidP="001120E0">
      <w:pPr>
        <w:spacing w:after="120"/>
        <w:contextualSpacing/>
      </w:pPr>
      <w:sdt>
        <w:sdtPr>
          <w:rPr>
            <w:rFonts w:ascii="MS Gothic" w:eastAsia="MS Gothic" w:hAnsi="MS Gothic" w:hint="eastAsia"/>
            <w:sz w:val="28"/>
            <w:szCs w:val="28"/>
          </w:rPr>
          <w:id w:val="945269641"/>
          <w14:checkbox>
            <w14:checked w14:val="0"/>
            <w14:checkedState w14:val="00D3" w14:font="Wingdings 2"/>
            <w14:uncheckedState w14:val="2610" w14:font="MS Gothic"/>
          </w14:checkbox>
        </w:sdtPr>
        <w:sdtEndPr/>
        <w:sdtContent>
          <w:r w:rsidR="001120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120E0">
        <w:t xml:space="preserve"> Mailing List</w:t>
      </w:r>
      <w:r w:rsidR="00880E29" w:rsidRPr="00880E29">
        <w:rPr>
          <w:color w:val="A6A6A6" w:themeColor="background1" w:themeShade="A6"/>
        </w:rPr>
        <w:t xml:space="preserve"> </w:t>
      </w:r>
    </w:p>
    <w:p w14:paraId="43EC8D8F" w14:textId="55660CE4" w:rsidR="001120E0" w:rsidRDefault="001C623D" w:rsidP="001120E0">
      <w:pPr>
        <w:spacing w:after="120"/>
        <w:contextualSpacing/>
      </w:pPr>
      <w:sdt>
        <w:sdtPr>
          <w:rPr>
            <w:rFonts w:ascii="MS Gothic" w:eastAsia="MS Gothic" w:hAnsi="MS Gothic" w:hint="eastAsia"/>
            <w:sz w:val="28"/>
            <w:szCs w:val="28"/>
          </w:rPr>
          <w:id w:val="1911576544"/>
          <w14:checkbox>
            <w14:checked w14:val="0"/>
            <w14:checkedState w14:val="00D3" w14:font="Wingdings 2"/>
            <w14:uncheckedState w14:val="2610" w14:font="MS Gothic"/>
          </w14:checkbox>
        </w:sdtPr>
        <w:sdtEndPr/>
        <w:sdtContent>
          <w:r w:rsidR="001120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120E0">
        <w:t xml:space="preserve"> Public Outreach Materials</w:t>
      </w:r>
    </w:p>
    <w:p w14:paraId="6EE732BC" w14:textId="0A46404D" w:rsidR="001120E0" w:rsidRDefault="001C623D" w:rsidP="001120E0">
      <w:pPr>
        <w:spacing w:after="120"/>
        <w:contextualSpacing/>
      </w:pPr>
      <w:sdt>
        <w:sdtPr>
          <w:rPr>
            <w:rFonts w:ascii="MS Gothic" w:eastAsia="MS Gothic" w:hAnsi="MS Gothic" w:hint="eastAsia"/>
            <w:sz w:val="28"/>
            <w:szCs w:val="28"/>
          </w:rPr>
          <w:id w:val="-906072152"/>
          <w14:checkbox>
            <w14:checked w14:val="0"/>
            <w14:checkedState w14:val="00D3" w14:font="Wingdings 2"/>
            <w14:uncheckedState w14:val="2610" w14:font="MS Gothic"/>
          </w14:checkbox>
        </w:sdtPr>
        <w:sdtEndPr/>
        <w:sdtContent>
          <w:r w:rsidR="001120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120E0">
        <w:t xml:space="preserve"> Newsletter/Postcard</w:t>
      </w:r>
    </w:p>
    <w:p w14:paraId="32A47C85" w14:textId="09227745" w:rsidR="001120E0" w:rsidRDefault="001C623D" w:rsidP="001120E0">
      <w:pPr>
        <w:spacing w:after="120"/>
        <w:contextualSpacing/>
        <w:rPr>
          <w:color w:val="A6A6A6" w:themeColor="background1" w:themeShade="A6"/>
        </w:rPr>
      </w:pPr>
      <w:sdt>
        <w:sdtPr>
          <w:rPr>
            <w:rFonts w:ascii="MS Gothic" w:eastAsia="MS Gothic" w:hAnsi="MS Gothic" w:hint="eastAsia"/>
            <w:sz w:val="28"/>
            <w:szCs w:val="28"/>
          </w:rPr>
          <w:id w:val="1831094925"/>
          <w14:checkbox>
            <w14:checked w14:val="0"/>
            <w14:checkedState w14:val="00D3" w14:font="Wingdings 2"/>
            <w14:uncheckedState w14:val="2610" w14:font="MS Gothic"/>
          </w14:checkbox>
        </w:sdtPr>
        <w:sdtEndPr/>
        <w:sdtContent>
          <w:r w:rsidR="001120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120E0">
        <w:t xml:space="preserve"> Public Meeting(s)/Hearing(s)</w:t>
      </w:r>
      <w:r w:rsidR="00880E29">
        <w:t xml:space="preserve"> </w:t>
      </w:r>
    </w:p>
    <w:p w14:paraId="0C20A810" w14:textId="6F9D85CA" w:rsidR="00F02CBE" w:rsidRDefault="001C623D" w:rsidP="001120E0">
      <w:pPr>
        <w:spacing w:after="120"/>
        <w:contextualSpacing/>
      </w:pPr>
      <w:sdt>
        <w:sdtPr>
          <w:rPr>
            <w:rFonts w:ascii="MS Gothic" w:eastAsia="MS Gothic" w:hAnsi="MS Gothic" w:hint="eastAsia"/>
            <w:sz w:val="28"/>
            <w:szCs w:val="28"/>
          </w:rPr>
          <w:id w:val="842357103"/>
          <w14:checkbox>
            <w14:checked w14:val="0"/>
            <w14:checkedState w14:val="00D3" w14:font="Wingdings 2"/>
            <w14:uncheckedState w14:val="2610" w14:font="MS Gothic"/>
          </w14:checkbox>
        </w:sdtPr>
        <w:sdtEndPr/>
        <w:sdtContent>
          <w:r w:rsidR="00F02CB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02CBE">
        <w:t xml:space="preserve"> </w:t>
      </w:r>
      <w:r w:rsidR="00F02CBE" w:rsidRPr="00F02CBE">
        <w:t>Visualizations</w:t>
      </w:r>
      <w:r w:rsidR="00846D28">
        <w:t xml:space="preserve"> </w:t>
      </w:r>
    </w:p>
    <w:p w14:paraId="3858915E" w14:textId="77777777" w:rsidR="001120E0" w:rsidRDefault="001120E0" w:rsidP="001120E0">
      <w:pPr>
        <w:spacing w:before="240" w:after="0"/>
        <w:rPr>
          <w:b/>
          <w:bCs/>
        </w:rPr>
      </w:pPr>
      <w:r w:rsidRPr="00821D6E">
        <w:rPr>
          <w:b/>
          <w:bCs/>
        </w:rPr>
        <w:t>Assumptions</w:t>
      </w:r>
      <w:r>
        <w:rPr>
          <w:b/>
          <w:bCs/>
        </w:rPr>
        <w:t>:</w:t>
      </w:r>
    </w:p>
    <w:p w14:paraId="38CD83AA" w14:textId="78931E58" w:rsidR="001120E0" w:rsidRPr="00562239" w:rsidRDefault="001120E0" w:rsidP="001120E0">
      <w:pPr>
        <w:spacing w:after="120"/>
        <w:rPr>
          <w:i/>
          <w:iCs/>
          <w:color w:val="A6A6A6" w:themeColor="background1" w:themeShade="A6"/>
          <w:sz w:val="18"/>
          <w:szCs w:val="18"/>
        </w:rPr>
      </w:pPr>
      <w:r>
        <w:rPr>
          <w:i/>
          <w:iCs/>
          <w:color w:val="A6A6A6" w:themeColor="background1" w:themeShade="A6"/>
          <w:sz w:val="18"/>
          <w:szCs w:val="18"/>
        </w:rPr>
        <w:t>Fill in assumptions. Insert additional assumptions/exclusion</w:t>
      </w:r>
      <w:r w:rsidR="00C32638">
        <w:rPr>
          <w:i/>
          <w:iCs/>
          <w:color w:val="A6A6A6" w:themeColor="background1" w:themeShade="A6"/>
          <w:sz w:val="18"/>
          <w:szCs w:val="18"/>
        </w:rPr>
        <w:t>s</w:t>
      </w:r>
      <w:r>
        <w:rPr>
          <w:i/>
          <w:iCs/>
          <w:color w:val="A6A6A6" w:themeColor="background1" w:themeShade="A6"/>
          <w:sz w:val="18"/>
          <w:szCs w:val="18"/>
        </w:rPr>
        <w:t xml:space="preserve"> as needed</w:t>
      </w:r>
      <w:r w:rsidRPr="00562239">
        <w:rPr>
          <w:i/>
          <w:iCs/>
          <w:color w:val="A6A6A6" w:themeColor="background1" w:themeShade="A6"/>
          <w:sz w:val="18"/>
          <w:szCs w:val="18"/>
        </w:rPr>
        <w:t xml:space="preserve">. </w:t>
      </w:r>
    </w:p>
    <w:tbl>
      <w:tblPr>
        <w:tblStyle w:val="TaskListTable"/>
        <w:tblW w:w="96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8342"/>
      </w:tblGrid>
      <w:tr w:rsidR="001120E0" w14:paraId="7183189D" w14:textId="77777777" w:rsidTr="00B36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2"/>
            <w:tcBorders>
              <w:top w:val="single" w:sz="18" w:space="0" w:color="7F7F7F" w:themeColor="text1" w:themeTint="80"/>
            </w:tcBorders>
            <w:shd w:val="clear" w:color="auto" w:fill="F2F2F2" w:themeFill="background1" w:themeFillShade="F2"/>
            <w:hideMark/>
          </w:tcPr>
          <w:p w14:paraId="4CF1C0ED" w14:textId="77777777" w:rsidR="001120E0" w:rsidRPr="00291B2B" w:rsidRDefault="001120E0" w:rsidP="00B36DD0">
            <w:pPr>
              <w:rPr>
                <w:caps w:val="0"/>
                <w:color w:val="595959" w:themeColor="text1" w:themeTint="A6"/>
                <w:sz w:val="20"/>
                <w:szCs w:val="20"/>
              </w:rPr>
            </w:pPr>
            <w:bookmarkStart w:id="1" w:name="_Hlk65087488"/>
            <w:r w:rsidRPr="00291B2B">
              <w:rPr>
                <w:bCs/>
                <w:caps w:val="0"/>
                <w:color w:val="595959" w:themeColor="text1" w:themeTint="A6"/>
                <w:sz w:val="20"/>
                <w:szCs w:val="20"/>
              </w:rPr>
              <w:t xml:space="preserve">Required Meetings and Trips: </w:t>
            </w:r>
          </w:p>
        </w:tc>
      </w:tr>
      <w:tr w:rsidR="00880E29" w14:paraId="27D06D26" w14:textId="77777777" w:rsidTr="006E7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</w:tcPr>
          <w:p w14:paraId="75CAAE1C" w14:textId="1661DEFD" w:rsidR="00880E29" w:rsidRPr="00A10D56" w:rsidRDefault="001C623D" w:rsidP="00B36DD0">
            <w:pPr>
              <w:pStyle w:val="ListParagraph"/>
              <w:spacing w:line="240" w:lineRule="auto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153802010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/>
              <w:sdtContent>
                <w:r w:rsidR="00880E29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42" w:type="dxa"/>
          </w:tcPr>
          <w:p w14:paraId="6D426959" w14:textId="6D663855" w:rsidR="00880E29" w:rsidRPr="00A10D56" w:rsidRDefault="00880E29" w:rsidP="00F101D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10D56">
              <w:rPr>
                <w:color w:val="auto"/>
                <w:sz w:val="20"/>
                <w:szCs w:val="20"/>
              </w:rPr>
              <w:t xml:space="preserve">Public Meeting(s): </w:t>
            </w:r>
            <w:sdt>
              <w:sdtPr>
                <w:rPr>
                  <w:color w:val="auto"/>
                  <w:sz w:val="20"/>
                  <w:szCs w:val="20"/>
                </w:rPr>
                <w:id w:val="1402100125"/>
                <w:placeholder>
                  <w:docPart w:val="4AFBEB9632BD4A7C9699669A9C68E345"/>
                </w:placeholder>
              </w:sdtPr>
              <w:sdtEndPr/>
              <w:sdtContent>
                <w:r w:rsidRPr="00A10D56">
                  <w:rPr>
                    <w:color w:val="1386AF" w:themeColor="accent1" w:themeShade="BF"/>
                    <w:sz w:val="20"/>
                    <w:szCs w:val="20"/>
                  </w:rPr>
                  <w:t>Insert #</w:t>
                </w:r>
              </w:sdtContent>
            </w:sdt>
            <w:r w:rsidRPr="00A10D56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meetings</w:t>
            </w:r>
            <w:r w:rsidR="00F101D9">
              <w:rPr>
                <w:color w:val="auto"/>
                <w:sz w:val="20"/>
                <w:szCs w:val="20"/>
              </w:rPr>
              <w:t xml:space="preserve"> </w:t>
            </w:r>
            <w:r w:rsidRPr="00A10D56">
              <w:rPr>
                <w:color w:val="auto"/>
                <w:sz w:val="20"/>
                <w:szCs w:val="20"/>
              </w:rPr>
              <w:t xml:space="preserve">   </w:t>
            </w:r>
            <w:sdt>
              <w:sdtPr>
                <w:rPr>
                  <w:color w:val="auto"/>
                  <w:sz w:val="20"/>
                  <w:szCs w:val="20"/>
                </w:rPr>
                <w:id w:val="-96176922"/>
                <w:placeholder>
                  <w:docPart w:val="EC3DD6CB9ECF4EADA2DF4CDDD8E8FAF2"/>
                </w:placeholder>
              </w:sdtPr>
              <w:sdtEndPr/>
              <w:sdtContent>
                <w:r w:rsidRPr="00A10D56">
                  <w:rPr>
                    <w:color w:val="1386AF" w:themeColor="accent1" w:themeShade="BF"/>
                    <w:sz w:val="20"/>
                    <w:szCs w:val="20"/>
                  </w:rPr>
                  <w:t>Insert #</w:t>
                </w:r>
              </w:sdtContent>
            </w:sdt>
            <w:r>
              <w:rPr>
                <w:color w:val="auto"/>
                <w:sz w:val="20"/>
                <w:szCs w:val="20"/>
              </w:rPr>
              <w:t xml:space="preserve"> </w:t>
            </w:r>
            <w:r w:rsidRPr="00880E29">
              <w:rPr>
                <w:color w:val="auto"/>
                <w:sz w:val="20"/>
                <w:szCs w:val="20"/>
              </w:rPr>
              <w:t>staff/meeting</w:t>
            </w:r>
          </w:p>
        </w:tc>
      </w:tr>
      <w:tr w:rsidR="00880E29" w14:paraId="30763D51" w14:textId="77777777" w:rsidTr="00B10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shd w:val="clear" w:color="auto" w:fill="F2F2F2" w:themeFill="background1" w:themeFillShade="F2"/>
          </w:tcPr>
          <w:p w14:paraId="3C2C1666" w14:textId="77CBC4A4" w:rsidR="00880E29" w:rsidRPr="00A10D56" w:rsidRDefault="001C623D" w:rsidP="00A10D56">
            <w:pPr>
              <w:pStyle w:val="ListParagraph"/>
              <w:spacing w:line="240" w:lineRule="auto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1929569699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/>
              <w:sdtContent>
                <w:r w:rsidR="00880E29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42" w:type="dxa"/>
            <w:shd w:val="clear" w:color="auto" w:fill="F2F2F2" w:themeFill="background1" w:themeFillShade="F2"/>
          </w:tcPr>
          <w:p w14:paraId="0B4AE44A" w14:textId="694C1D31" w:rsidR="00880E29" w:rsidRPr="00A10D56" w:rsidRDefault="00880E29" w:rsidP="00A10D56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Local Officials Meeting</w:t>
            </w:r>
            <w:r w:rsidRPr="00A10D56">
              <w:rPr>
                <w:color w:val="auto"/>
                <w:sz w:val="20"/>
                <w:szCs w:val="20"/>
              </w:rPr>
              <w:t xml:space="preserve">(s):  </w:t>
            </w:r>
            <w:sdt>
              <w:sdtPr>
                <w:rPr>
                  <w:color w:val="auto"/>
                  <w:sz w:val="20"/>
                  <w:szCs w:val="20"/>
                </w:rPr>
                <w:id w:val="-1671322008"/>
                <w:placeholder>
                  <w:docPart w:val="580EF0C7EC00447586BE7464DEACCA22"/>
                </w:placeholder>
              </w:sdtPr>
              <w:sdtEndPr/>
              <w:sdtContent>
                <w:r w:rsidRPr="00A10D56">
                  <w:rPr>
                    <w:color w:val="1386AF" w:themeColor="accent1" w:themeShade="BF"/>
                    <w:sz w:val="20"/>
                    <w:szCs w:val="20"/>
                  </w:rPr>
                  <w:t>Insert #</w:t>
                </w:r>
              </w:sdtContent>
            </w:sdt>
            <w:r w:rsidRPr="00A10D56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meetings</w:t>
            </w:r>
          </w:p>
          <w:p w14:paraId="5623A4CD" w14:textId="6FFD49A6" w:rsidR="00880E29" w:rsidRPr="00A10D56" w:rsidRDefault="00880E29" w:rsidP="00A10D56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10D56">
              <w:rPr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color w:val="auto"/>
                  <w:sz w:val="24"/>
                  <w:szCs w:val="24"/>
                </w:rPr>
                <w:id w:val="1846664575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/>
              <w:sdtContent>
                <w:r w:rsidR="000E3EC8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E3EC8">
              <w:rPr>
                <w:color w:val="auto"/>
                <w:sz w:val="24"/>
                <w:szCs w:val="24"/>
              </w:rPr>
              <w:t xml:space="preserve"> </w:t>
            </w:r>
            <w:r w:rsidR="000E3EC8" w:rsidRPr="0076626F">
              <w:rPr>
                <w:color w:val="auto"/>
                <w:sz w:val="20"/>
                <w:szCs w:val="20"/>
              </w:rPr>
              <w:t>Same day as public meeting(</w:t>
            </w:r>
            <w:proofErr w:type="gramStart"/>
            <w:r w:rsidR="000E3EC8" w:rsidRPr="0076626F">
              <w:rPr>
                <w:color w:val="auto"/>
                <w:sz w:val="20"/>
                <w:szCs w:val="20"/>
              </w:rPr>
              <w:t>s)</w:t>
            </w:r>
            <w:r w:rsidR="004E7CB8">
              <w:rPr>
                <w:color w:val="auto"/>
                <w:sz w:val="20"/>
                <w:szCs w:val="20"/>
              </w:rPr>
              <w:t xml:space="preserve">   </w:t>
            </w:r>
            <w:proofErr w:type="gramEnd"/>
            <w:r w:rsidR="004E7CB8">
              <w:rPr>
                <w:color w:val="auto"/>
                <w:sz w:val="20"/>
                <w:szCs w:val="20"/>
              </w:rPr>
              <w:t xml:space="preserve"> </w:t>
            </w:r>
            <w:r w:rsidRPr="00A10D56">
              <w:rPr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1350379425"/>
                <w:placeholder>
                  <w:docPart w:val="E7C7921120834567939E1DC2A0F03E9B"/>
                </w:placeholder>
              </w:sdtPr>
              <w:sdtEndPr/>
              <w:sdtContent>
                <w:r w:rsidRPr="00A10D56">
                  <w:rPr>
                    <w:color w:val="1386AF" w:themeColor="accent1" w:themeShade="BF"/>
                    <w:sz w:val="20"/>
                    <w:szCs w:val="20"/>
                  </w:rPr>
                  <w:t>Insert #</w:t>
                </w:r>
              </w:sdtContent>
            </w:sdt>
            <w:r>
              <w:rPr>
                <w:color w:val="auto"/>
                <w:sz w:val="20"/>
                <w:szCs w:val="20"/>
              </w:rPr>
              <w:t xml:space="preserve"> staff/meeting</w:t>
            </w:r>
          </w:p>
        </w:tc>
      </w:tr>
      <w:tr w:rsidR="00880E29" w14:paraId="51961077" w14:textId="77777777" w:rsidTr="00D13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tcBorders>
              <w:bottom w:val="single" w:sz="18" w:space="0" w:color="7F7F7F" w:themeColor="text1" w:themeTint="80"/>
            </w:tcBorders>
            <w:hideMark/>
          </w:tcPr>
          <w:p w14:paraId="01F8215A" w14:textId="77777777" w:rsidR="00880E29" w:rsidRPr="00A10D56" w:rsidRDefault="001C623D" w:rsidP="00A10D56">
            <w:pPr>
              <w:pStyle w:val="ListParagraph"/>
              <w:spacing w:line="240" w:lineRule="auto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1475834421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/>
              <w:sdtContent>
                <w:r w:rsidR="00880E29" w:rsidRPr="00A10D56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42" w:type="dxa"/>
            <w:tcBorders>
              <w:bottom w:val="single" w:sz="18" w:space="0" w:color="7F7F7F" w:themeColor="text1" w:themeTint="80"/>
            </w:tcBorders>
            <w:hideMark/>
          </w:tcPr>
          <w:p w14:paraId="345C5CA3" w14:textId="77777777" w:rsidR="00880E29" w:rsidRDefault="00880E29" w:rsidP="00C3263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10D56">
              <w:rPr>
                <w:color w:val="auto"/>
                <w:sz w:val="20"/>
                <w:szCs w:val="20"/>
              </w:rPr>
              <w:t>Other Meetings</w:t>
            </w:r>
            <w:r w:rsidR="00C32638">
              <w:rPr>
                <w:color w:val="auto"/>
                <w:sz w:val="20"/>
                <w:szCs w:val="20"/>
              </w:rPr>
              <w:t>:</w:t>
            </w:r>
            <w:r w:rsidRPr="00A10D56">
              <w:rPr>
                <w:color w:val="auto"/>
                <w:sz w:val="20"/>
                <w:szCs w:val="20"/>
              </w:rPr>
              <w:t xml:space="preserve">   </w:t>
            </w:r>
            <w:sdt>
              <w:sdtPr>
                <w:rPr>
                  <w:color w:val="auto"/>
                  <w:sz w:val="20"/>
                  <w:szCs w:val="20"/>
                </w:rPr>
                <w:id w:val="-614362688"/>
                <w:placeholder>
                  <w:docPart w:val="222F7BBC06914C01AAD6953BB405DF87"/>
                </w:placeholder>
              </w:sdtPr>
              <w:sdtEndPr/>
              <w:sdtContent>
                <w:r w:rsidRPr="00A10D56">
                  <w:rPr>
                    <w:color w:val="1386AF" w:themeColor="accent1" w:themeShade="BF"/>
                    <w:sz w:val="20"/>
                    <w:szCs w:val="20"/>
                  </w:rPr>
                  <w:t>Insert #</w:t>
                </w:r>
              </w:sdtContent>
            </w:sdt>
            <w:r w:rsidRPr="00A10D56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meetings</w:t>
            </w:r>
            <w:r w:rsidR="00C32638">
              <w:rPr>
                <w:color w:val="auto"/>
                <w:sz w:val="20"/>
                <w:szCs w:val="20"/>
              </w:rPr>
              <w:t xml:space="preserve"> </w:t>
            </w:r>
            <w:r w:rsidRPr="00A10D56">
              <w:rPr>
                <w:color w:val="auto"/>
                <w:sz w:val="20"/>
                <w:szCs w:val="20"/>
              </w:rPr>
              <w:t xml:space="preserve">    </w:t>
            </w:r>
            <w:sdt>
              <w:sdtPr>
                <w:rPr>
                  <w:color w:val="auto"/>
                  <w:sz w:val="20"/>
                  <w:szCs w:val="20"/>
                </w:rPr>
                <w:id w:val="1690111771"/>
                <w:placeholder>
                  <w:docPart w:val="C490C3C7C6EF4AC58DB5305E688D43A9"/>
                </w:placeholder>
              </w:sdtPr>
              <w:sdtEndPr/>
              <w:sdtContent>
                <w:r w:rsidRPr="00A10D56">
                  <w:rPr>
                    <w:color w:val="1386AF" w:themeColor="accent1" w:themeShade="BF"/>
                    <w:sz w:val="20"/>
                    <w:szCs w:val="20"/>
                  </w:rPr>
                  <w:t>Insert #</w:t>
                </w:r>
              </w:sdtContent>
            </w:sdt>
            <w:r>
              <w:rPr>
                <w:color w:val="auto"/>
                <w:sz w:val="20"/>
                <w:szCs w:val="20"/>
              </w:rPr>
              <w:t xml:space="preserve"> staff/meeting</w:t>
            </w:r>
          </w:p>
          <w:p w14:paraId="1B8828E8" w14:textId="5911535F" w:rsidR="00021086" w:rsidRPr="00A10D56" w:rsidRDefault="00F101D9" w:rsidP="00C3263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1386AF" w:themeColor="accent1" w:themeShade="BF"/>
                <w:sz w:val="20"/>
                <w:szCs w:val="20"/>
              </w:rPr>
              <w:t>List other required meetings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A10D56" w14:paraId="4D80D3D0" w14:textId="77777777" w:rsidTr="00B36D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color w:val="1386AF" w:themeColor="accent1" w:themeShade="BF"/>
              <w:sz w:val="20"/>
              <w:szCs w:val="20"/>
            </w:rPr>
            <w:id w:val="551731239"/>
            <w:placeholder>
              <w:docPart w:val="A499CB699DE24D56B4CBBB791EE833E3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48" w:type="dxa"/>
                <w:gridSpan w:val="2"/>
                <w:shd w:val="clear" w:color="auto" w:fill="auto"/>
              </w:tcPr>
              <w:p w14:paraId="05028A50" w14:textId="2B684C79" w:rsidR="00A10D56" w:rsidRPr="00A10D56" w:rsidRDefault="00A10D56" w:rsidP="00A10D56">
                <w:pPr>
                  <w:rPr>
                    <w:color w:val="1386AF" w:themeColor="accent1" w:themeShade="BF"/>
                    <w:sz w:val="20"/>
                    <w:szCs w:val="20"/>
                  </w:rPr>
                </w:pPr>
                <w:r w:rsidRPr="00A10D56">
                  <w:rPr>
                    <w:color w:val="1386AF" w:themeColor="accent1" w:themeShade="BF"/>
                    <w:sz w:val="20"/>
                    <w:szCs w:val="20"/>
                  </w:rPr>
                  <w:t>Insert other assumptions as needed</w:t>
                </w:r>
              </w:p>
            </w:tc>
          </w:sdtContent>
        </w:sdt>
      </w:tr>
    </w:tbl>
    <w:bookmarkEnd w:id="1"/>
    <w:p w14:paraId="62B27D3E" w14:textId="77777777" w:rsidR="001120E0" w:rsidRPr="008B1123" w:rsidRDefault="001120E0" w:rsidP="00B36DD0">
      <w:pPr>
        <w:spacing w:before="240" w:after="0"/>
        <w:rPr>
          <w:b/>
          <w:bCs/>
        </w:rPr>
      </w:pPr>
      <w:r w:rsidRPr="008B1123">
        <w:rPr>
          <w:b/>
          <w:bCs/>
        </w:rPr>
        <w:t>Tasks</w:t>
      </w:r>
      <w:r>
        <w:rPr>
          <w:b/>
          <w:bCs/>
        </w:rPr>
        <w:t>:</w:t>
      </w:r>
    </w:p>
    <w:p w14:paraId="747BA1AA" w14:textId="77777777" w:rsidR="001120E0" w:rsidRPr="00584EAD" w:rsidRDefault="001120E0" w:rsidP="001120E0">
      <w:pPr>
        <w:spacing w:after="120"/>
        <w:rPr>
          <w:i/>
          <w:iCs/>
          <w:color w:val="A6A6A6" w:themeColor="background1" w:themeShade="A6"/>
          <w:sz w:val="18"/>
          <w:szCs w:val="18"/>
        </w:rPr>
      </w:pPr>
      <w:r w:rsidRPr="00584EAD">
        <w:rPr>
          <w:i/>
          <w:iCs/>
          <w:color w:val="A6A6A6" w:themeColor="background1" w:themeShade="A6"/>
          <w:sz w:val="18"/>
          <w:szCs w:val="18"/>
        </w:rPr>
        <w:t>Select</w:t>
      </w:r>
      <w:r>
        <w:rPr>
          <w:i/>
          <w:iCs/>
          <w:color w:val="A6A6A6" w:themeColor="background1" w:themeShade="A6"/>
          <w:sz w:val="18"/>
          <w:szCs w:val="18"/>
        </w:rPr>
        <w:t xml:space="preserve"> included </w:t>
      </w:r>
      <w:r w:rsidRPr="00584EAD">
        <w:rPr>
          <w:i/>
          <w:iCs/>
          <w:color w:val="A6A6A6" w:themeColor="background1" w:themeShade="A6"/>
          <w:sz w:val="18"/>
          <w:szCs w:val="18"/>
        </w:rPr>
        <w:t>scope items from list below. Refer to appropriate guidance/templates. Tasks listed below will also appear on cost estimate spreadsheet.</w:t>
      </w:r>
    </w:p>
    <w:tbl>
      <w:tblPr>
        <w:tblStyle w:val="TaskListTabl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5"/>
        <w:gridCol w:w="8743"/>
      </w:tblGrid>
      <w:tr w:rsidR="001821B9" w14:paraId="6C071CDD" w14:textId="77777777" w:rsidTr="00FD3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  <w:shd w:val="clear" w:color="auto" w:fill="F0401C"/>
            <w:vAlign w:val="center"/>
          </w:tcPr>
          <w:p w14:paraId="451905FA" w14:textId="2BB87C66" w:rsidR="001821B9" w:rsidRDefault="001821B9" w:rsidP="00FD305B">
            <w:r>
              <w:t>TASK LIST</w:t>
            </w:r>
          </w:p>
        </w:tc>
      </w:tr>
      <w:tr w:rsidR="000A5041" w14:paraId="11048579" w14:textId="77777777" w:rsidTr="00FD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4"/>
              <w:szCs w:val="24"/>
            </w:rPr>
            <w:id w:val="1141007480"/>
            <w14:checkbox>
              <w14:checked w14:val="0"/>
              <w14:checkedState w14:val="00D3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</w:tcPr>
              <w:p w14:paraId="57AC043F" w14:textId="766F2A4B" w:rsidR="000A5041" w:rsidRDefault="00760CDD" w:rsidP="00FD305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43" w:type="dxa"/>
            <w:vAlign w:val="center"/>
          </w:tcPr>
          <w:p w14:paraId="51037F09" w14:textId="3C82C9EB" w:rsidR="000A5041" w:rsidRPr="00291B2B" w:rsidRDefault="00880E29" w:rsidP="00FD305B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1B2B">
              <w:rPr>
                <w:b/>
                <w:bCs/>
                <w:sz w:val="20"/>
                <w:szCs w:val="20"/>
              </w:rPr>
              <w:t xml:space="preserve">1.0 </w:t>
            </w:r>
            <w:r w:rsidR="0061748B" w:rsidRPr="00291B2B">
              <w:rPr>
                <w:b/>
                <w:bCs/>
                <w:sz w:val="20"/>
                <w:szCs w:val="20"/>
              </w:rPr>
              <w:t>Public Involvement Plan</w:t>
            </w:r>
            <w:r w:rsidR="00914021" w:rsidRPr="00291B2B">
              <w:rPr>
                <w:b/>
                <w:bCs/>
                <w:sz w:val="20"/>
                <w:szCs w:val="20"/>
              </w:rPr>
              <w:t xml:space="preserve"> (PIP)</w:t>
            </w:r>
          </w:p>
          <w:p w14:paraId="1B3FE332" w14:textId="1CC84C3B" w:rsidR="002E6896" w:rsidRPr="00291B2B" w:rsidRDefault="007911D9" w:rsidP="00FD305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lastRenderedPageBreak/>
              <w:t xml:space="preserve">     </w:t>
            </w:r>
            <w:sdt>
              <w:sdtPr>
                <w:rPr>
                  <w:bCs/>
                  <w:sz w:val="20"/>
                  <w:szCs w:val="20"/>
                </w:rPr>
                <w:id w:val="-1487014366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bCs/>
                <w:sz w:val="20"/>
                <w:szCs w:val="20"/>
              </w:rPr>
              <w:t xml:space="preserve">     </w:t>
            </w:r>
            <w:r w:rsidR="00DA42BB" w:rsidRPr="00291B2B">
              <w:rPr>
                <w:bCs/>
                <w:sz w:val="20"/>
                <w:szCs w:val="20"/>
              </w:rPr>
              <w:t xml:space="preserve">Submit ETRACS </w:t>
            </w:r>
            <w:r w:rsidR="000E272F" w:rsidRPr="00291B2B">
              <w:rPr>
                <w:bCs/>
                <w:sz w:val="20"/>
                <w:szCs w:val="20"/>
              </w:rPr>
              <w:t xml:space="preserve">for PI Group to </w:t>
            </w:r>
            <w:r w:rsidR="001120E0" w:rsidRPr="00291B2B">
              <w:rPr>
                <w:bCs/>
                <w:sz w:val="20"/>
                <w:szCs w:val="20"/>
              </w:rPr>
              <w:t>c</w:t>
            </w:r>
            <w:r w:rsidR="000E272F" w:rsidRPr="00291B2B">
              <w:rPr>
                <w:bCs/>
                <w:sz w:val="20"/>
                <w:szCs w:val="20"/>
              </w:rPr>
              <w:t>omplete PIP</w:t>
            </w:r>
          </w:p>
          <w:p w14:paraId="7D2BB67B" w14:textId="111EE742" w:rsidR="007911D9" w:rsidRPr="00291B2B" w:rsidRDefault="007911D9" w:rsidP="00FD305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bCs/>
                  <w:sz w:val="20"/>
                  <w:szCs w:val="20"/>
                </w:rPr>
                <w:id w:val="-1478524208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="009D4A1E"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bCs/>
                <w:sz w:val="20"/>
                <w:szCs w:val="20"/>
              </w:rPr>
              <w:t xml:space="preserve">     Prepare and submit draft and final PIP</w:t>
            </w:r>
            <w:r w:rsidR="00A868F2" w:rsidRPr="00291B2B">
              <w:rPr>
                <w:bCs/>
                <w:sz w:val="20"/>
                <w:szCs w:val="20"/>
              </w:rPr>
              <w:t xml:space="preserve"> </w:t>
            </w:r>
            <w:r w:rsidR="00A868F2" w:rsidRPr="00291B2B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(if </w:t>
            </w:r>
            <w:r w:rsidR="009D4A1E" w:rsidRPr="00291B2B">
              <w:rPr>
                <w:i/>
                <w:iCs/>
                <w:color w:val="A6A6A6" w:themeColor="background1" w:themeShade="A6"/>
                <w:sz w:val="18"/>
                <w:szCs w:val="18"/>
              </w:rPr>
              <w:t>PIP is to be prepared by PEF)</w:t>
            </w:r>
          </w:p>
        </w:tc>
      </w:tr>
      <w:tr w:rsidR="004607BC" w14:paraId="3325C65A" w14:textId="77777777" w:rsidTr="00FD3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0"/>
        </w:trPr>
        <w:bookmarkEnd w:id="0" w:displacedByCustomXml="next"/>
        <w:sdt>
          <w:sdtPr>
            <w:rPr>
              <w:sz w:val="24"/>
              <w:szCs w:val="24"/>
            </w:rPr>
            <w:id w:val="-654064628"/>
            <w14:checkbox>
              <w14:checked w14:val="0"/>
              <w14:checkedState w14:val="00D3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</w:tcPr>
              <w:p w14:paraId="40532AA1" w14:textId="015F1047" w:rsidR="004607BC" w:rsidRDefault="00173B2A" w:rsidP="00FD305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43" w:type="dxa"/>
            <w:vAlign w:val="center"/>
          </w:tcPr>
          <w:p w14:paraId="66CA4499" w14:textId="5911D8E0" w:rsidR="004607BC" w:rsidRPr="00291B2B" w:rsidRDefault="00880E29" w:rsidP="00FD305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1B2B">
              <w:rPr>
                <w:b/>
                <w:bCs/>
                <w:sz w:val="20"/>
                <w:szCs w:val="20"/>
              </w:rPr>
              <w:t xml:space="preserve">2.0 </w:t>
            </w:r>
            <w:r w:rsidR="00D548EB" w:rsidRPr="00291B2B">
              <w:rPr>
                <w:b/>
                <w:bCs/>
                <w:sz w:val="20"/>
                <w:szCs w:val="20"/>
              </w:rPr>
              <w:t>Project Scoping Letter</w:t>
            </w:r>
            <w:r w:rsidR="00DD6003" w:rsidRPr="00291B2B">
              <w:rPr>
                <w:b/>
                <w:bCs/>
                <w:sz w:val="20"/>
                <w:szCs w:val="20"/>
              </w:rPr>
              <w:t>/Email</w:t>
            </w:r>
            <w:r w:rsidRPr="00291B2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13CE839" w14:textId="2B153D0E" w:rsidR="00C90FE7" w:rsidRPr="00291B2B" w:rsidRDefault="007911D9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Prepare and submit d</w:t>
            </w:r>
            <w:r w:rsidR="004F685E" w:rsidRPr="00291B2B">
              <w:rPr>
                <w:sz w:val="20"/>
                <w:szCs w:val="20"/>
              </w:rPr>
              <w:t xml:space="preserve">raft </w:t>
            </w:r>
            <w:r w:rsidR="00DD6003" w:rsidRPr="00291B2B">
              <w:rPr>
                <w:sz w:val="20"/>
                <w:szCs w:val="20"/>
              </w:rPr>
              <w:t>p</w:t>
            </w:r>
            <w:r w:rsidR="004F685E" w:rsidRPr="00291B2B">
              <w:rPr>
                <w:sz w:val="20"/>
                <w:szCs w:val="20"/>
              </w:rPr>
              <w:t xml:space="preserve">roject </w:t>
            </w:r>
            <w:r w:rsidR="00DD6003" w:rsidRPr="00291B2B">
              <w:rPr>
                <w:sz w:val="20"/>
                <w:szCs w:val="20"/>
              </w:rPr>
              <w:t>s</w:t>
            </w:r>
            <w:r w:rsidR="004F685E" w:rsidRPr="00291B2B">
              <w:rPr>
                <w:sz w:val="20"/>
                <w:szCs w:val="20"/>
              </w:rPr>
              <w:t xml:space="preserve">coping </w:t>
            </w:r>
            <w:r w:rsidR="00DD6003" w:rsidRPr="00291B2B">
              <w:rPr>
                <w:sz w:val="20"/>
                <w:szCs w:val="20"/>
              </w:rPr>
              <w:t>l</w:t>
            </w:r>
            <w:r w:rsidR="004F685E" w:rsidRPr="00291B2B">
              <w:rPr>
                <w:sz w:val="20"/>
                <w:szCs w:val="20"/>
              </w:rPr>
              <w:t>etter</w:t>
            </w:r>
            <w:r w:rsidRPr="00291B2B">
              <w:rPr>
                <w:sz w:val="20"/>
                <w:szCs w:val="20"/>
              </w:rPr>
              <w:t xml:space="preserve"> </w:t>
            </w:r>
            <w:r w:rsidR="00DD6003" w:rsidRPr="00291B2B">
              <w:rPr>
                <w:sz w:val="20"/>
                <w:szCs w:val="20"/>
              </w:rPr>
              <w:t xml:space="preserve">/email </w:t>
            </w:r>
            <w:r w:rsidRPr="00291B2B">
              <w:rPr>
                <w:sz w:val="20"/>
                <w:szCs w:val="20"/>
              </w:rPr>
              <w:t>via ETRACS</w:t>
            </w:r>
          </w:p>
          <w:p w14:paraId="51974458" w14:textId="089AD27D" w:rsidR="007911D9" w:rsidRPr="00291B2B" w:rsidRDefault="007911D9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Finalize and distribute project scoping letter</w:t>
            </w:r>
            <w:r w:rsidR="00DD6003" w:rsidRPr="00291B2B">
              <w:rPr>
                <w:sz w:val="20"/>
                <w:szCs w:val="20"/>
              </w:rPr>
              <w:t>/email</w:t>
            </w:r>
          </w:p>
        </w:tc>
      </w:tr>
      <w:tr w:rsidR="000A5041" w14:paraId="29211B48" w14:textId="77777777" w:rsidTr="00FD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4"/>
              <w:szCs w:val="24"/>
            </w:rPr>
            <w:id w:val="-1416314625"/>
            <w14:checkbox>
              <w14:checked w14:val="0"/>
              <w14:checkedState w14:val="00D3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</w:tcPr>
              <w:p w14:paraId="6407C5B5" w14:textId="289ED46D" w:rsidR="000A5041" w:rsidRDefault="00A10D56" w:rsidP="00FD305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43" w:type="dxa"/>
            <w:vAlign w:val="center"/>
          </w:tcPr>
          <w:p w14:paraId="4B97B020" w14:textId="5B563F51" w:rsidR="000A5041" w:rsidRPr="00291B2B" w:rsidRDefault="00880E29" w:rsidP="00FD305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1B2B">
              <w:rPr>
                <w:b/>
                <w:bCs/>
                <w:sz w:val="20"/>
                <w:szCs w:val="20"/>
              </w:rPr>
              <w:t xml:space="preserve">3.0 </w:t>
            </w:r>
            <w:r w:rsidR="00997754" w:rsidRPr="00291B2B">
              <w:rPr>
                <w:b/>
                <w:bCs/>
                <w:sz w:val="20"/>
                <w:szCs w:val="20"/>
              </w:rPr>
              <w:t>Project Mailing List</w:t>
            </w:r>
          </w:p>
          <w:p w14:paraId="01CFEF95" w14:textId="256346C3" w:rsidR="00102C46" w:rsidRPr="00291B2B" w:rsidRDefault="00997754" w:rsidP="00FD305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</w:t>
            </w:r>
            <w:r w:rsidR="007911D9" w:rsidRPr="00291B2B">
              <w:rPr>
                <w:bCs/>
                <w:sz w:val="20"/>
                <w:szCs w:val="20"/>
              </w:rPr>
              <w:t xml:space="preserve"> </w:t>
            </w:r>
            <w:r w:rsidR="00826064" w:rsidRPr="00291B2B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2021662118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="00AD4636"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26064" w:rsidRPr="00291B2B">
              <w:rPr>
                <w:bCs/>
                <w:sz w:val="20"/>
                <w:szCs w:val="20"/>
              </w:rPr>
              <w:t xml:space="preserve">  </w:t>
            </w:r>
            <w:r w:rsidR="008620D0" w:rsidRPr="00291B2B">
              <w:rPr>
                <w:bCs/>
                <w:sz w:val="20"/>
                <w:szCs w:val="20"/>
              </w:rPr>
              <w:t xml:space="preserve">Submit </w:t>
            </w:r>
            <w:r w:rsidR="00DC3855" w:rsidRPr="00291B2B">
              <w:rPr>
                <w:bCs/>
                <w:sz w:val="20"/>
                <w:szCs w:val="20"/>
              </w:rPr>
              <w:t>ETRACS request</w:t>
            </w:r>
            <w:r w:rsidR="007911D9" w:rsidRPr="00291B2B">
              <w:rPr>
                <w:bCs/>
                <w:sz w:val="20"/>
                <w:szCs w:val="20"/>
              </w:rPr>
              <w:t xml:space="preserve"> and study area Shapefile</w:t>
            </w:r>
            <w:r w:rsidR="00DC3855" w:rsidRPr="00291B2B">
              <w:rPr>
                <w:bCs/>
                <w:sz w:val="20"/>
                <w:szCs w:val="20"/>
              </w:rPr>
              <w:t xml:space="preserve"> for project mailing list </w:t>
            </w:r>
          </w:p>
          <w:p w14:paraId="19388A5F" w14:textId="172BAB5A" w:rsidR="00826064" w:rsidRPr="00291B2B" w:rsidRDefault="00826064" w:rsidP="00FD305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bCs/>
                  <w:sz w:val="20"/>
                  <w:szCs w:val="20"/>
                </w:rPr>
                <w:id w:val="886681856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="00AD4636"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bCs/>
                <w:sz w:val="20"/>
                <w:szCs w:val="20"/>
              </w:rPr>
              <w:t xml:space="preserve">  </w:t>
            </w:r>
            <w:r w:rsidR="007911D9" w:rsidRPr="00291B2B">
              <w:rPr>
                <w:bCs/>
                <w:sz w:val="20"/>
                <w:szCs w:val="20"/>
              </w:rPr>
              <w:t>Create project mailing list</w:t>
            </w:r>
            <w:r w:rsidRPr="00291B2B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D4BBE" w14:paraId="135D60E8" w14:textId="77777777" w:rsidTr="00FD3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4"/>
              <w:szCs w:val="24"/>
            </w:rPr>
            <w:id w:val="2071154494"/>
            <w14:checkbox>
              <w14:checked w14:val="0"/>
              <w14:checkedState w14:val="00D3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</w:tcPr>
              <w:p w14:paraId="1B74BE0B" w14:textId="29AD5ADE" w:rsidR="001D4BBE" w:rsidRPr="001120E0" w:rsidRDefault="001D4BBE" w:rsidP="00FD305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43" w:type="dxa"/>
            <w:vAlign w:val="center"/>
          </w:tcPr>
          <w:p w14:paraId="3354B276" w14:textId="3B01700B" w:rsidR="001D4BBE" w:rsidRPr="00291B2B" w:rsidRDefault="00880E29" w:rsidP="00FD305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1B2B">
              <w:rPr>
                <w:b/>
                <w:bCs/>
                <w:sz w:val="20"/>
                <w:szCs w:val="20"/>
              </w:rPr>
              <w:t xml:space="preserve">4.0 </w:t>
            </w:r>
            <w:r w:rsidR="001D4BBE" w:rsidRPr="00291B2B">
              <w:rPr>
                <w:b/>
                <w:bCs/>
                <w:sz w:val="20"/>
                <w:szCs w:val="20"/>
              </w:rPr>
              <w:t>Project Website</w:t>
            </w:r>
          </w:p>
          <w:p w14:paraId="6A093BDA" w14:textId="58999FA8" w:rsidR="001D4BBE" w:rsidRPr="00291B2B" w:rsidRDefault="001D4BBE" w:rsidP="00FD305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bCs/>
                  <w:sz w:val="20"/>
                  <w:szCs w:val="20"/>
                </w:rPr>
                <w:id w:val="-398980990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bCs/>
                <w:sz w:val="20"/>
                <w:szCs w:val="20"/>
              </w:rPr>
              <w:t xml:space="preserve"> </w:t>
            </w:r>
            <w:r w:rsidRPr="00291B2B">
              <w:rPr>
                <w:sz w:val="20"/>
                <w:szCs w:val="20"/>
              </w:rPr>
              <w:t xml:space="preserve">Project </w:t>
            </w:r>
            <w:proofErr w:type="gramStart"/>
            <w:r w:rsidRPr="00291B2B">
              <w:rPr>
                <w:sz w:val="20"/>
                <w:szCs w:val="20"/>
              </w:rPr>
              <w:t>Website  |</w:t>
            </w:r>
            <w:proofErr w:type="gramEnd"/>
            <w:r w:rsidRPr="00291B2B">
              <w:rPr>
                <w:sz w:val="20"/>
                <w:szCs w:val="20"/>
              </w:rPr>
              <w:t xml:space="preserve">  </w:t>
            </w:r>
            <w:sdt>
              <w:sdtPr>
                <w:rPr>
                  <w:bCs/>
                  <w:sz w:val="20"/>
                  <w:szCs w:val="20"/>
                </w:rPr>
                <w:id w:val="-1417093350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sz w:val="20"/>
                <w:szCs w:val="20"/>
              </w:rPr>
              <w:t xml:space="preserve"> PublicInput.com</w:t>
            </w:r>
          </w:p>
          <w:p w14:paraId="534F1A21" w14:textId="704586E8" w:rsidR="001D4BBE" w:rsidRPr="00291B2B" w:rsidRDefault="001D4BBE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Submit request for project website or PublicInput.com site</w:t>
            </w:r>
          </w:p>
          <w:p w14:paraId="68AB6C0F" w14:textId="0B26059C" w:rsidR="001D4BBE" w:rsidRPr="001D4BBE" w:rsidRDefault="001D4BBE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Provide updates at project milestones</w:t>
            </w:r>
          </w:p>
        </w:tc>
      </w:tr>
      <w:tr w:rsidR="000A5041" w14:paraId="425E16C2" w14:textId="77777777" w:rsidTr="00FD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4"/>
              <w:szCs w:val="24"/>
            </w:rPr>
            <w:id w:val="-1049694263"/>
            <w14:checkbox>
              <w14:checked w14:val="0"/>
              <w14:checkedState w14:val="00D3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</w:tcPr>
              <w:p w14:paraId="7620588B" w14:textId="27D8A430" w:rsidR="000A5041" w:rsidRDefault="00A10D56" w:rsidP="00FD305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43" w:type="dxa"/>
            <w:vAlign w:val="center"/>
          </w:tcPr>
          <w:p w14:paraId="5B7ED8D7" w14:textId="79CF2487" w:rsidR="000A5041" w:rsidRPr="00291B2B" w:rsidRDefault="00880E29" w:rsidP="00FD305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1B2B">
              <w:rPr>
                <w:b/>
                <w:bCs/>
                <w:sz w:val="20"/>
                <w:szCs w:val="20"/>
              </w:rPr>
              <w:t xml:space="preserve">5.0 </w:t>
            </w:r>
            <w:r w:rsidR="0005612E" w:rsidRPr="00291B2B">
              <w:rPr>
                <w:b/>
                <w:bCs/>
                <w:sz w:val="20"/>
                <w:szCs w:val="20"/>
              </w:rPr>
              <w:t>Newsletter</w:t>
            </w:r>
          </w:p>
          <w:p w14:paraId="553E7D1A" w14:textId="2D78C486" w:rsidR="000A5041" w:rsidRPr="00291B2B" w:rsidRDefault="007911D9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Prepare and submit d</w:t>
            </w:r>
            <w:r w:rsidR="00516EE9" w:rsidRPr="00291B2B">
              <w:rPr>
                <w:sz w:val="20"/>
                <w:szCs w:val="20"/>
              </w:rPr>
              <w:t>raft Newsletter</w:t>
            </w:r>
          </w:p>
          <w:p w14:paraId="0D181F3A" w14:textId="1C3CBE99" w:rsidR="00A10D56" w:rsidRPr="00291B2B" w:rsidRDefault="00A10D56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Revise and resubmit Newsletter for approval</w:t>
            </w:r>
          </w:p>
          <w:p w14:paraId="51F1BFF6" w14:textId="0F942E99" w:rsidR="00175C30" w:rsidRPr="00291B2B" w:rsidRDefault="00A10D56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Reproduce and distribute approved newsletter</w:t>
            </w:r>
            <w:r w:rsidR="006F5FBC" w:rsidRPr="00291B2B">
              <w:rPr>
                <w:sz w:val="20"/>
                <w:szCs w:val="20"/>
              </w:rPr>
              <w:t xml:space="preserve"> </w:t>
            </w:r>
            <w:r w:rsidRPr="00291B2B">
              <w:rPr>
                <w:color w:val="1386AF" w:themeColor="accent1" w:themeShade="BF"/>
                <w:sz w:val="20"/>
                <w:szCs w:val="20"/>
              </w:rPr>
              <w:t>(</w:t>
            </w:r>
            <w:sdt>
              <w:sdtPr>
                <w:rPr>
                  <w:color w:val="1386AF" w:themeColor="accent1" w:themeShade="BF"/>
                  <w:sz w:val="20"/>
                  <w:szCs w:val="20"/>
                </w:rPr>
                <w:id w:val="-1866438728"/>
                <w:placeholder>
                  <w:docPart w:val="DefaultPlaceholder_-1854013440"/>
                </w:placeholder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color w:val="1386AF" w:themeColor="accent1" w:themeShade="BF"/>
                    <w:sz w:val="20"/>
                    <w:szCs w:val="20"/>
                  </w:rPr>
                  <w:t>insert #</w:t>
                </w:r>
              </w:sdtContent>
            </w:sdt>
            <w:r w:rsidR="00880E29" w:rsidRPr="00291B2B">
              <w:rPr>
                <w:sz w:val="20"/>
                <w:szCs w:val="20"/>
              </w:rPr>
              <w:t xml:space="preserve"> copies</w:t>
            </w:r>
            <w:r w:rsidRPr="00291B2B">
              <w:rPr>
                <w:sz w:val="20"/>
                <w:szCs w:val="20"/>
              </w:rPr>
              <w:t>)</w:t>
            </w:r>
          </w:p>
        </w:tc>
      </w:tr>
      <w:tr w:rsidR="000A5041" w14:paraId="581D2051" w14:textId="77777777" w:rsidTr="00FD3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4"/>
              <w:szCs w:val="24"/>
            </w:rPr>
            <w:id w:val="-992015813"/>
            <w14:checkbox>
              <w14:checked w14:val="0"/>
              <w14:checkedState w14:val="00D3" w14:font="Wingdings 2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</w:tcPr>
              <w:p w14:paraId="53EC53FE" w14:textId="676E1DB7" w:rsidR="000A5041" w:rsidRPr="00291B2B" w:rsidRDefault="00A10D56" w:rsidP="00FD305B">
                <w:pPr>
                  <w:jc w:val="center"/>
                </w:pPr>
                <w:r w:rsidRPr="00291B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43" w:type="dxa"/>
            <w:vAlign w:val="center"/>
          </w:tcPr>
          <w:p w14:paraId="1E6E1E7B" w14:textId="184EC0FB" w:rsidR="000A5041" w:rsidRPr="00291B2B" w:rsidRDefault="00880E29" w:rsidP="00FD305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1B2B">
              <w:rPr>
                <w:b/>
                <w:bCs/>
                <w:sz w:val="20"/>
                <w:szCs w:val="20"/>
              </w:rPr>
              <w:t xml:space="preserve">6.0 </w:t>
            </w:r>
            <w:r w:rsidR="00345D38" w:rsidRPr="00291B2B">
              <w:rPr>
                <w:b/>
                <w:bCs/>
                <w:sz w:val="20"/>
                <w:szCs w:val="20"/>
              </w:rPr>
              <w:t>Public Meeting Notification</w:t>
            </w:r>
          </w:p>
          <w:p w14:paraId="5518D618" w14:textId="070DC01C" w:rsidR="00AD4636" w:rsidRPr="00291B2B" w:rsidRDefault="00AD4636" w:rsidP="00FD305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bCs/>
                  <w:sz w:val="20"/>
                  <w:szCs w:val="20"/>
                </w:rPr>
                <w:id w:val="-1513679914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bCs/>
                <w:sz w:val="20"/>
                <w:szCs w:val="20"/>
              </w:rPr>
              <w:t xml:space="preserve"> </w:t>
            </w:r>
            <w:r w:rsidRPr="00291B2B">
              <w:rPr>
                <w:sz w:val="20"/>
                <w:szCs w:val="20"/>
              </w:rPr>
              <w:t xml:space="preserve">Project Mailing </w:t>
            </w:r>
            <w:proofErr w:type="gramStart"/>
            <w:r w:rsidRPr="00291B2B">
              <w:rPr>
                <w:sz w:val="20"/>
                <w:szCs w:val="20"/>
              </w:rPr>
              <w:t>List  |</w:t>
            </w:r>
            <w:proofErr w:type="gramEnd"/>
            <w:r w:rsidRPr="00291B2B">
              <w:rPr>
                <w:sz w:val="20"/>
                <w:szCs w:val="20"/>
              </w:rPr>
              <w:t xml:space="preserve">  </w:t>
            </w:r>
            <w:sdt>
              <w:sdtPr>
                <w:rPr>
                  <w:bCs/>
                  <w:sz w:val="20"/>
                  <w:szCs w:val="20"/>
                </w:rPr>
                <w:id w:val="871267088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sz w:val="20"/>
                <w:szCs w:val="20"/>
              </w:rPr>
              <w:t xml:space="preserve"> EDDM</w:t>
            </w:r>
          </w:p>
          <w:p w14:paraId="6248DAAC" w14:textId="022E611F" w:rsidR="007C50B6" w:rsidRPr="00291B2B" w:rsidRDefault="00A10D56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Prepare and submit d</w:t>
            </w:r>
            <w:r w:rsidR="007C50B6" w:rsidRPr="00291B2B">
              <w:rPr>
                <w:sz w:val="20"/>
                <w:szCs w:val="20"/>
              </w:rPr>
              <w:t xml:space="preserve">raft </w:t>
            </w:r>
            <w:r w:rsidRPr="00291B2B">
              <w:rPr>
                <w:sz w:val="20"/>
                <w:szCs w:val="20"/>
              </w:rPr>
              <w:t>p</w:t>
            </w:r>
            <w:r w:rsidR="007C50B6" w:rsidRPr="00291B2B">
              <w:rPr>
                <w:sz w:val="20"/>
                <w:szCs w:val="20"/>
              </w:rPr>
              <w:t>ostcard</w:t>
            </w:r>
            <w:r w:rsidRPr="00291B2B">
              <w:rPr>
                <w:sz w:val="20"/>
                <w:szCs w:val="20"/>
              </w:rPr>
              <w:t xml:space="preserve"> notification</w:t>
            </w:r>
          </w:p>
          <w:p w14:paraId="4850936A" w14:textId="2FD2A018" w:rsidR="00A10D56" w:rsidRPr="00291B2B" w:rsidRDefault="00A10D56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Revise and resubmit postcard notification for approval</w:t>
            </w:r>
          </w:p>
          <w:p w14:paraId="2C5F1E60" w14:textId="5F8C6AAB" w:rsidR="000A5041" w:rsidRPr="00291B2B" w:rsidRDefault="00AD4636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Reproduce and distribute approved postcard (</w:t>
            </w:r>
            <w:sdt>
              <w:sdtPr>
                <w:rPr>
                  <w:sz w:val="20"/>
                  <w:szCs w:val="20"/>
                </w:rPr>
                <w:id w:val="833497214"/>
                <w:placeholder>
                  <w:docPart w:val="056714679613442E888AD2D4DB8805A3"/>
                </w:placeholder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color w:val="1386AF" w:themeColor="accent1" w:themeShade="BF"/>
                    <w:sz w:val="20"/>
                    <w:szCs w:val="20"/>
                  </w:rPr>
                  <w:t>insert #</w:t>
                </w:r>
              </w:sdtContent>
            </w:sdt>
            <w:r w:rsidR="00880E29" w:rsidRPr="00291B2B">
              <w:rPr>
                <w:sz w:val="20"/>
                <w:szCs w:val="20"/>
              </w:rPr>
              <w:t xml:space="preserve"> copies</w:t>
            </w:r>
            <w:r w:rsidRPr="00291B2B">
              <w:rPr>
                <w:sz w:val="20"/>
                <w:szCs w:val="20"/>
              </w:rPr>
              <w:t>)</w:t>
            </w:r>
          </w:p>
        </w:tc>
      </w:tr>
      <w:tr w:rsidR="000A5041" w14:paraId="46B000D8" w14:textId="77777777" w:rsidTr="00FD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4"/>
              <w:szCs w:val="24"/>
            </w:rPr>
            <w:id w:val="-993096906"/>
            <w14:checkbox>
              <w14:checked w14:val="0"/>
              <w14:checkedState w14:val="00D3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</w:tcPr>
              <w:p w14:paraId="6135B93F" w14:textId="6A82CAE8" w:rsidR="000A5041" w:rsidRDefault="001D4BBE" w:rsidP="00FD305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43" w:type="dxa"/>
            <w:vAlign w:val="center"/>
          </w:tcPr>
          <w:p w14:paraId="6D74F506" w14:textId="1775D709" w:rsidR="003905DA" w:rsidRPr="00291B2B" w:rsidRDefault="00880E29" w:rsidP="00FD305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1B2B">
              <w:rPr>
                <w:b/>
                <w:bCs/>
                <w:sz w:val="20"/>
                <w:szCs w:val="20"/>
              </w:rPr>
              <w:t xml:space="preserve">7.0 </w:t>
            </w:r>
            <w:r w:rsidR="006A3449" w:rsidRPr="00291B2B">
              <w:rPr>
                <w:b/>
                <w:bCs/>
                <w:sz w:val="20"/>
                <w:szCs w:val="20"/>
              </w:rPr>
              <w:t>Public Meeting</w:t>
            </w:r>
            <w:r w:rsidR="003F6479" w:rsidRPr="00291B2B">
              <w:rPr>
                <w:b/>
                <w:bCs/>
                <w:sz w:val="20"/>
                <w:szCs w:val="20"/>
              </w:rPr>
              <w:t>(s)/Hearing(s)</w:t>
            </w:r>
          </w:p>
          <w:p w14:paraId="5B8B13F6" w14:textId="1E83B21D" w:rsidR="003F6479" w:rsidRPr="00291B2B" w:rsidRDefault="003F6479" w:rsidP="00FD305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bCs/>
                  <w:sz w:val="20"/>
                  <w:szCs w:val="20"/>
                </w:rPr>
                <w:id w:val="1870031901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bCs/>
                <w:sz w:val="20"/>
                <w:szCs w:val="20"/>
              </w:rPr>
              <w:t xml:space="preserve"> </w:t>
            </w:r>
            <w:r w:rsidRPr="00291B2B">
              <w:rPr>
                <w:sz w:val="20"/>
                <w:szCs w:val="20"/>
              </w:rPr>
              <w:t xml:space="preserve">In-person </w:t>
            </w:r>
            <w:proofErr w:type="gramStart"/>
            <w:r w:rsidRPr="00291B2B">
              <w:rPr>
                <w:sz w:val="20"/>
                <w:szCs w:val="20"/>
              </w:rPr>
              <w:t>Meeting  (</w:t>
            </w:r>
            <w:proofErr w:type="gramEnd"/>
            <w:r w:rsidRPr="00291B2B">
              <w:rPr>
                <w:sz w:val="20"/>
                <w:szCs w:val="20"/>
              </w:rPr>
              <w:t xml:space="preserve">3 </w:t>
            </w:r>
            <w:proofErr w:type="spellStart"/>
            <w:r w:rsidRPr="00291B2B">
              <w:rPr>
                <w:sz w:val="20"/>
                <w:szCs w:val="20"/>
              </w:rPr>
              <w:t>hr</w:t>
            </w:r>
            <w:proofErr w:type="spellEnd"/>
            <w:r w:rsidRPr="00291B2B">
              <w:rPr>
                <w:sz w:val="20"/>
                <w:szCs w:val="20"/>
              </w:rPr>
              <w:t xml:space="preserve"> meeting) |  </w:t>
            </w:r>
            <w:sdt>
              <w:sdtPr>
                <w:rPr>
                  <w:bCs/>
                  <w:sz w:val="20"/>
                  <w:szCs w:val="20"/>
                </w:rPr>
                <w:id w:val="-170253243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="00A82662"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sz w:val="20"/>
                <w:szCs w:val="20"/>
              </w:rPr>
              <w:t xml:space="preserve"> Virtual Meeting (1 </w:t>
            </w:r>
            <w:proofErr w:type="spellStart"/>
            <w:r w:rsidRPr="00291B2B">
              <w:rPr>
                <w:sz w:val="20"/>
                <w:szCs w:val="20"/>
              </w:rPr>
              <w:t>hr</w:t>
            </w:r>
            <w:proofErr w:type="spellEnd"/>
            <w:r w:rsidRPr="00291B2B">
              <w:rPr>
                <w:sz w:val="20"/>
                <w:szCs w:val="20"/>
              </w:rPr>
              <w:t xml:space="preserve"> meeting)</w:t>
            </w:r>
          </w:p>
          <w:p w14:paraId="5C6FFEDA" w14:textId="2A04B3AC" w:rsidR="006D34F6" w:rsidRPr="00291B2B" w:rsidRDefault="00A10D56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Submit meeting request via ETRACS (</w:t>
            </w:r>
            <w:r w:rsidR="00FB2939" w:rsidRPr="00291B2B">
              <w:rPr>
                <w:sz w:val="20"/>
                <w:szCs w:val="20"/>
              </w:rPr>
              <w:t>6 weeks prior to meeting dat</w:t>
            </w:r>
            <w:r w:rsidRPr="00291B2B">
              <w:rPr>
                <w:sz w:val="20"/>
                <w:szCs w:val="20"/>
              </w:rPr>
              <w:t>e)</w:t>
            </w:r>
          </w:p>
          <w:p w14:paraId="5A3B71C0" w14:textId="77777777" w:rsidR="006D34F6" w:rsidRPr="00291B2B" w:rsidRDefault="00A10D56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C</w:t>
            </w:r>
            <w:r w:rsidR="00CC2B74" w:rsidRPr="00291B2B">
              <w:rPr>
                <w:sz w:val="20"/>
                <w:szCs w:val="20"/>
              </w:rPr>
              <w:t xml:space="preserve">oordinate with </w:t>
            </w:r>
            <w:r w:rsidR="003F6479" w:rsidRPr="00291B2B">
              <w:rPr>
                <w:sz w:val="20"/>
                <w:szCs w:val="20"/>
              </w:rPr>
              <w:t>NCDOT PI and Division on venue and dates</w:t>
            </w:r>
            <w:r w:rsidR="00CC2B74" w:rsidRPr="00291B2B">
              <w:rPr>
                <w:sz w:val="20"/>
                <w:szCs w:val="20"/>
              </w:rPr>
              <w:t xml:space="preserve"> </w:t>
            </w:r>
          </w:p>
          <w:p w14:paraId="4D3C3B4E" w14:textId="77777777" w:rsidR="003F6479" w:rsidRPr="00291B2B" w:rsidRDefault="003F6479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Prepare and submit draft public meeting handout</w:t>
            </w:r>
          </w:p>
          <w:p w14:paraId="1ABC10EE" w14:textId="77777777" w:rsidR="003F6479" w:rsidRPr="00291B2B" w:rsidRDefault="003F6479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Revise and resubmit public meeting handout for approval</w:t>
            </w:r>
          </w:p>
          <w:p w14:paraId="3BE23C06" w14:textId="6B2788D6" w:rsidR="003F6479" w:rsidRPr="00291B2B" w:rsidRDefault="003F6479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Reproduce public meeting handout (</w:t>
            </w:r>
            <w:sdt>
              <w:sdtPr>
                <w:rPr>
                  <w:color w:val="1386AF" w:themeColor="accent1" w:themeShade="BF"/>
                  <w:sz w:val="20"/>
                  <w:szCs w:val="20"/>
                </w:rPr>
                <w:id w:val="1796104635"/>
                <w:placeholder>
                  <w:docPart w:val="233F4B9EF2BB462588354AE701006E53"/>
                </w:placeholder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color w:val="1386AF" w:themeColor="accent1" w:themeShade="BF"/>
                    <w:sz w:val="20"/>
                    <w:szCs w:val="20"/>
                  </w:rPr>
                  <w:t>insert #</w:t>
                </w:r>
              </w:sdtContent>
            </w:sdt>
            <w:r w:rsidR="00880E29" w:rsidRPr="00291B2B">
              <w:rPr>
                <w:sz w:val="20"/>
                <w:szCs w:val="20"/>
              </w:rPr>
              <w:t xml:space="preserve"> copies</w:t>
            </w:r>
            <w:r w:rsidRPr="00291B2B">
              <w:rPr>
                <w:sz w:val="20"/>
                <w:szCs w:val="20"/>
              </w:rPr>
              <w:t>)</w:t>
            </w:r>
          </w:p>
          <w:p w14:paraId="7125898B" w14:textId="77777777" w:rsidR="003F6479" w:rsidRPr="00291B2B" w:rsidRDefault="003F6479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Prepare and submit draft public meeting displays</w:t>
            </w:r>
          </w:p>
          <w:p w14:paraId="140C0DEF" w14:textId="77777777" w:rsidR="003F6479" w:rsidRPr="00291B2B" w:rsidRDefault="003F6479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Revise and resubmit public meeting displays</w:t>
            </w:r>
          </w:p>
          <w:p w14:paraId="65108AF7" w14:textId="189C81D0" w:rsidR="003F6479" w:rsidRPr="00291B2B" w:rsidRDefault="003F6479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Provide digital copies of handout, displays, and public meeting maps to NCDOT PI for web posting</w:t>
            </w:r>
          </w:p>
        </w:tc>
      </w:tr>
      <w:tr w:rsidR="00F51BEA" w14:paraId="5F1C2B71" w14:textId="77777777" w:rsidTr="00FD3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4"/>
              <w:szCs w:val="24"/>
            </w:rPr>
            <w:id w:val="-144055508"/>
            <w14:checkbox>
              <w14:checked w14:val="0"/>
              <w14:checkedState w14:val="00D3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  <w:shd w:val="clear" w:color="auto" w:fill="auto"/>
              </w:tcPr>
              <w:p w14:paraId="5ADD73AD" w14:textId="33D22737" w:rsidR="00F51BEA" w:rsidRDefault="00A10D56" w:rsidP="00FD305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43" w:type="dxa"/>
            <w:shd w:val="clear" w:color="auto" w:fill="auto"/>
            <w:vAlign w:val="center"/>
          </w:tcPr>
          <w:p w14:paraId="18AC4069" w14:textId="60670415" w:rsidR="00F51BEA" w:rsidRPr="00291B2B" w:rsidRDefault="00880E29" w:rsidP="00FD305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1B2B">
              <w:rPr>
                <w:b/>
                <w:bCs/>
                <w:sz w:val="20"/>
                <w:szCs w:val="20"/>
              </w:rPr>
              <w:t xml:space="preserve">8.0 </w:t>
            </w:r>
            <w:r w:rsidR="00F51BEA" w:rsidRPr="00291B2B">
              <w:rPr>
                <w:b/>
                <w:bCs/>
                <w:sz w:val="20"/>
                <w:szCs w:val="20"/>
              </w:rPr>
              <w:t>Local Officials Meeting</w:t>
            </w:r>
          </w:p>
          <w:p w14:paraId="6B859BEE" w14:textId="77777777" w:rsidR="00AD4636" w:rsidRPr="00291B2B" w:rsidRDefault="00AD4636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Coordinate with NCDOT PI on schedule and invitees</w:t>
            </w:r>
          </w:p>
          <w:p w14:paraId="413B6701" w14:textId="3DBCEBDF" w:rsidR="00F51BEA" w:rsidRPr="00291B2B" w:rsidRDefault="00AD4636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 xml:space="preserve">Prepare and submit draft </w:t>
            </w:r>
            <w:r w:rsidR="00813BB7" w:rsidRPr="00291B2B">
              <w:rPr>
                <w:sz w:val="20"/>
                <w:szCs w:val="20"/>
              </w:rPr>
              <w:t>PowerPoint</w:t>
            </w:r>
            <w:r w:rsidR="00F51BEA" w:rsidRPr="00291B2B">
              <w:rPr>
                <w:sz w:val="20"/>
                <w:szCs w:val="20"/>
              </w:rPr>
              <w:t xml:space="preserve"> </w:t>
            </w:r>
            <w:r w:rsidRPr="00291B2B">
              <w:rPr>
                <w:sz w:val="20"/>
                <w:szCs w:val="20"/>
              </w:rPr>
              <w:t>p</w:t>
            </w:r>
            <w:r w:rsidR="00F51BEA" w:rsidRPr="00291B2B">
              <w:rPr>
                <w:sz w:val="20"/>
                <w:szCs w:val="20"/>
              </w:rPr>
              <w:t>resentation</w:t>
            </w:r>
          </w:p>
          <w:p w14:paraId="13B1ADD2" w14:textId="188A1F0F" w:rsidR="00AD4636" w:rsidRPr="00291B2B" w:rsidRDefault="00AD4636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Revise and resubmit PowerPoint presentation</w:t>
            </w:r>
          </w:p>
          <w:p w14:paraId="7CAB9FBE" w14:textId="1C670C78" w:rsidR="00F51BEA" w:rsidRPr="00291B2B" w:rsidRDefault="00AD4636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Prepare and submit draft and final meeting summary</w:t>
            </w:r>
          </w:p>
        </w:tc>
      </w:tr>
      <w:tr w:rsidR="00F51BEA" w14:paraId="3DFEFEF2" w14:textId="77777777" w:rsidTr="00FD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4"/>
              <w:szCs w:val="24"/>
            </w:rPr>
            <w:id w:val="-624461198"/>
            <w14:checkbox>
              <w14:checked w14:val="0"/>
              <w14:checkedState w14:val="00D3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</w:tcPr>
              <w:p w14:paraId="60E10CD2" w14:textId="7B2BADD2" w:rsidR="00F51BEA" w:rsidRDefault="003F6479" w:rsidP="00FD305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43" w:type="dxa"/>
            <w:vAlign w:val="center"/>
          </w:tcPr>
          <w:p w14:paraId="1E23B494" w14:textId="08D40A2F" w:rsidR="00F51BEA" w:rsidRPr="00291B2B" w:rsidRDefault="00880E29" w:rsidP="00FD305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b/>
                <w:sz w:val="20"/>
                <w:szCs w:val="20"/>
              </w:rPr>
              <w:t xml:space="preserve">9.0 </w:t>
            </w:r>
            <w:r w:rsidR="003F6479" w:rsidRPr="00291B2B">
              <w:rPr>
                <w:b/>
                <w:sz w:val="20"/>
                <w:szCs w:val="20"/>
              </w:rPr>
              <w:t>Public Comments</w:t>
            </w:r>
          </w:p>
          <w:p w14:paraId="119EB379" w14:textId="3BDAACC2" w:rsidR="00F51BEA" w:rsidRPr="00291B2B" w:rsidRDefault="008B7C46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 xml:space="preserve">Collect </w:t>
            </w:r>
            <w:r w:rsidR="003F6479" w:rsidRPr="00291B2B">
              <w:rPr>
                <w:sz w:val="20"/>
                <w:szCs w:val="20"/>
              </w:rPr>
              <w:t xml:space="preserve">public comments from all sources (project email, </w:t>
            </w:r>
            <w:r w:rsidR="001D4BBE" w:rsidRPr="00291B2B">
              <w:rPr>
                <w:sz w:val="20"/>
                <w:szCs w:val="20"/>
              </w:rPr>
              <w:t>phone line</w:t>
            </w:r>
            <w:r w:rsidR="003F6479" w:rsidRPr="00291B2B">
              <w:rPr>
                <w:sz w:val="20"/>
                <w:szCs w:val="20"/>
              </w:rPr>
              <w:t>, website, public meeting comment forms, etc.)</w:t>
            </w:r>
          </w:p>
          <w:p w14:paraId="26DD8AA4" w14:textId="13171ECA" w:rsidR="00FF0E0F" w:rsidRPr="00291B2B" w:rsidRDefault="00B87CDF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 xml:space="preserve">Compile </w:t>
            </w:r>
            <w:r w:rsidR="003F6479" w:rsidRPr="00291B2B">
              <w:rPr>
                <w:sz w:val="20"/>
                <w:szCs w:val="20"/>
              </w:rPr>
              <w:t>c</w:t>
            </w:r>
            <w:r w:rsidRPr="00291B2B">
              <w:rPr>
                <w:sz w:val="20"/>
                <w:szCs w:val="20"/>
              </w:rPr>
              <w:t>omments in a database</w:t>
            </w:r>
            <w:r w:rsidR="003F6479" w:rsidRPr="00291B2B">
              <w:rPr>
                <w:sz w:val="20"/>
                <w:szCs w:val="20"/>
              </w:rPr>
              <w:t xml:space="preserve"> and prepare </w:t>
            </w:r>
            <w:r w:rsidR="00FF0E0F" w:rsidRPr="00291B2B">
              <w:rPr>
                <w:sz w:val="20"/>
                <w:szCs w:val="20"/>
              </w:rPr>
              <w:t>draft responses</w:t>
            </w:r>
            <w:r w:rsidR="003F6479" w:rsidRPr="00291B2B">
              <w:rPr>
                <w:sz w:val="20"/>
                <w:szCs w:val="20"/>
              </w:rPr>
              <w:t xml:space="preserve"> as needed</w:t>
            </w:r>
          </w:p>
          <w:p w14:paraId="05C1663B" w14:textId="77777777" w:rsidR="008639F2" w:rsidRPr="00291B2B" w:rsidRDefault="003F6479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t>Submit draft database and responses</w:t>
            </w:r>
          </w:p>
          <w:p w14:paraId="34B5D026" w14:textId="6E656895" w:rsidR="003F6479" w:rsidRPr="00291B2B" w:rsidRDefault="003F6479" w:rsidP="00FD305B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sz w:val="20"/>
                <w:szCs w:val="20"/>
              </w:rPr>
              <w:lastRenderedPageBreak/>
              <w:t>Revise and resubmit database and responses</w:t>
            </w:r>
          </w:p>
        </w:tc>
      </w:tr>
      <w:tr w:rsidR="00FC6DDF" w14:paraId="162F71D6" w14:textId="77777777" w:rsidTr="00FD3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4"/>
              <w:szCs w:val="24"/>
            </w:rPr>
            <w:id w:val="-416403266"/>
            <w14:checkbox>
              <w14:checked w14:val="0"/>
              <w14:checkedState w14:val="00D3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</w:tcPr>
              <w:p w14:paraId="2E85EFCA" w14:textId="1B313EE7" w:rsidR="00FC6DDF" w:rsidRDefault="00FC6DDF" w:rsidP="00FC6DD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43" w:type="dxa"/>
            <w:vAlign w:val="center"/>
          </w:tcPr>
          <w:p w14:paraId="6A673FDA" w14:textId="6AD47EC2" w:rsidR="00FC6DDF" w:rsidRPr="00291B2B" w:rsidRDefault="00FC6DDF" w:rsidP="00FC6DDF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1B2B">
              <w:rPr>
                <w:b/>
                <w:bCs/>
                <w:sz w:val="20"/>
                <w:szCs w:val="20"/>
              </w:rPr>
              <w:t>11.0 Project Visualizations</w:t>
            </w:r>
          </w:p>
          <w:p w14:paraId="5CDEC897" w14:textId="7E9E2902" w:rsidR="00EC707F" w:rsidRPr="00291B2B" w:rsidRDefault="00EC707F" w:rsidP="00EC707F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="Century Gothic" w:hAnsi="Century Gothic"/>
                <w:i/>
                <w:iCs/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bCs/>
                  <w:sz w:val="20"/>
                  <w:szCs w:val="20"/>
                </w:rPr>
                <w:id w:val="-301010407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bCs/>
                <w:sz w:val="20"/>
                <w:szCs w:val="20"/>
              </w:rPr>
              <w:t xml:space="preserve">  </w:t>
            </w:r>
            <w:r w:rsidR="009A1702" w:rsidRPr="00291B2B">
              <w:rPr>
                <w:bCs/>
                <w:sz w:val="20"/>
                <w:szCs w:val="20"/>
              </w:rPr>
              <w:t>Renderings</w:t>
            </w:r>
            <w:r w:rsidRPr="00291B2B">
              <w:rPr>
                <w:rStyle w:val="normaltextrun"/>
                <w:rFonts w:ascii="Century Gothic" w:hAnsi="Century Gothic"/>
                <w:i/>
                <w:iCs/>
              </w:rPr>
              <w:t xml:space="preserve"> </w:t>
            </w:r>
            <w:r w:rsidR="002861DB" w:rsidRPr="00291B2B">
              <w:rPr>
                <w:rStyle w:val="normaltextrun"/>
                <w:rFonts w:ascii="Century Gothic" w:hAnsi="Century Gothic"/>
                <w:i/>
                <w:iCs/>
                <w:sz w:val="20"/>
                <w:szCs w:val="20"/>
              </w:rPr>
              <w:t>(digital static image</w:t>
            </w:r>
            <w:r w:rsidR="000F6AAF" w:rsidRPr="00291B2B">
              <w:rPr>
                <w:rStyle w:val="normaltextrun"/>
                <w:rFonts w:ascii="Century Gothic" w:hAnsi="Century Gothic"/>
                <w:i/>
                <w:iCs/>
                <w:sz w:val="20"/>
                <w:szCs w:val="20"/>
              </w:rPr>
              <w:t>)</w:t>
            </w:r>
          </w:p>
          <w:p w14:paraId="659C4344" w14:textId="539F440C" w:rsidR="009048EF" w:rsidRPr="00291B2B" w:rsidRDefault="009048EF" w:rsidP="00EC707F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           </w:t>
            </w:r>
            <w:sdt>
              <w:sdtPr>
                <w:rPr>
                  <w:bCs/>
                  <w:sz w:val="20"/>
                  <w:szCs w:val="20"/>
                </w:rPr>
                <w:id w:val="137152913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="006A1B12"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sz w:val="20"/>
                <w:szCs w:val="20"/>
              </w:rPr>
              <w:t xml:space="preserve"> Level I</w:t>
            </w:r>
            <w:r w:rsidR="000F6AAF" w:rsidRPr="00291B2B">
              <w:rPr>
                <w:sz w:val="20"/>
                <w:szCs w:val="20"/>
              </w:rPr>
              <w:t xml:space="preserve"> </w:t>
            </w:r>
            <w:r w:rsidR="000F6AAF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(</w:t>
            </w:r>
            <w:r w:rsidR="006679B4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photograph digitally enhanced using photoshop)</w:t>
            </w:r>
          </w:p>
          <w:p w14:paraId="74DE9C21" w14:textId="5004EE8F" w:rsidR="009048EF" w:rsidRPr="00291B2B" w:rsidRDefault="009048EF" w:rsidP="00EC707F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           </w:t>
            </w:r>
            <w:sdt>
              <w:sdtPr>
                <w:rPr>
                  <w:bCs/>
                  <w:sz w:val="20"/>
                  <w:szCs w:val="20"/>
                </w:rPr>
                <w:id w:val="230972566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sz w:val="20"/>
                <w:szCs w:val="20"/>
              </w:rPr>
              <w:t xml:space="preserve"> Level I</w:t>
            </w:r>
            <w:r w:rsidR="006679B4" w:rsidRPr="00291B2B">
              <w:rPr>
                <w:sz w:val="20"/>
                <w:szCs w:val="20"/>
              </w:rPr>
              <w:t>I</w:t>
            </w:r>
            <w:r w:rsidR="000F6AAF" w:rsidRPr="00291B2B">
              <w:rPr>
                <w:sz w:val="20"/>
                <w:szCs w:val="20"/>
              </w:rPr>
              <w:t xml:space="preserve"> </w:t>
            </w:r>
            <w:r w:rsidR="000F6AAF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(</w:t>
            </w:r>
            <w:r w:rsidR="00505BF7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camera view from 3D CAD model with environment drafted in 3D</w:t>
            </w:r>
            <w:r w:rsidR="000F6AAF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)</w:t>
            </w:r>
          </w:p>
          <w:p w14:paraId="3044D8E3" w14:textId="64BCBB5E" w:rsidR="009048EF" w:rsidRPr="00291B2B" w:rsidRDefault="009048EF" w:rsidP="00505BF7">
            <w:pPr>
              <w:spacing w:line="240" w:lineRule="auto"/>
              <w:ind w:left="1180" w:hanging="11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           </w:t>
            </w:r>
            <w:sdt>
              <w:sdtPr>
                <w:rPr>
                  <w:bCs/>
                  <w:sz w:val="20"/>
                  <w:szCs w:val="20"/>
                </w:rPr>
                <w:id w:val="-1043199997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="00A82662"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sz w:val="20"/>
                <w:szCs w:val="20"/>
              </w:rPr>
              <w:t xml:space="preserve"> Level I</w:t>
            </w:r>
            <w:r w:rsidR="00505BF7" w:rsidRPr="00291B2B">
              <w:rPr>
                <w:sz w:val="20"/>
                <w:szCs w:val="20"/>
              </w:rPr>
              <w:t>I</w:t>
            </w:r>
            <w:r w:rsidR="00505BF7" w:rsidRPr="00291B2B">
              <w:t>I</w:t>
            </w:r>
            <w:r w:rsidR="000F6AAF" w:rsidRPr="00291B2B">
              <w:rPr>
                <w:sz w:val="20"/>
                <w:szCs w:val="20"/>
              </w:rPr>
              <w:t xml:space="preserve"> </w:t>
            </w:r>
            <w:r w:rsidR="000F6AAF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(</w:t>
            </w:r>
            <w:r w:rsidR="00505BF7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perspective matching a 3D CAD model to a photo </w:t>
            </w:r>
            <w:r w:rsidR="007C09A1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background, only</w:t>
            </w:r>
            <w:r w:rsidR="00505BF7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the roadway and new design elements are drafted in 3D</w:t>
            </w:r>
            <w:r w:rsidR="000F6AAF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)</w:t>
            </w:r>
          </w:p>
          <w:p w14:paraId="15AD2ABE" w14:textId="6DB531F6" w:rsidR="009048EF" w:rsidRPr="00291B2B" w:rsidRDefault="009048EF" w:rsidP="009048EF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="Century Gothic" w:hAnsi="Century Gothic"/>
                <w:i/>
                <w:iCs/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bCs/>
                  <w:sz w:val="20"/>
                  <w:szCs w:val="20"/>
                </w:rPr>
                <w:id w:val="-1152440103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bCs/>
                <w:sz w:val="20"/>
                <w:szCs w:val="20"/>
              </w:rPr>
              <w:t xml:space="preserve">  </w:t>
            </w:r>
            <w:r w:rsidR="00163689" w:rsidRPr="00291B2B">
              <w:rPr>
                <w:bCs/>
                <w:sz w:val="20"/>
                <w:szCs w:val="20"/>
              </w:rPr>
              <w:t>Animations</w:t>
            </w:r>
            <w:r w:rsidRPr="00291B2B">
              <w:rPr>
                <w:rStyle w:val="normaltextrun"/>
                <w:rFonts w:ascii="Century Gothic" w:hAnsi="Century Gothic"/>
                <w:i/>
                <w:iCs/>
              </w:rPr>
              <w:t xml:space="preserve"> </w:t>
            </w:r>
            <w:r w:rsidRPr="00291B2B">
              <w:rPr>
                <w:rStyle w:val="normaltextrun"/>
                <w:rFonts w:ascii="Century Gothic" w:hAnsi="Century Gothic"/>
                <w:i/>
                <w:iCs/>
                <w:sz w:val="20"/>
                <w:szCs w:val="20"/>
              </w:rPr>
              <w:t>(</w:t>
            </w:r>
            <w:r w:rsidR="00163689" w:rsidRPr="00291B2B">
              <w:rPr>
                <w:rStyle w:val="normaltextrun"/>
                <w:rFonts w:ascii="Century Gothic" w:hAnsi="Century Gothic"/>
                <w:i/>
                <w:iCs/>
                <w:sz w:val="20"/>
                <w:szCs w:val="20"/>
              </w:rPr>
              <w:t>video with motion)</w:t>
            </w:r>
          </w:p>
          <w:p w14:paraId="2F4D8A60" w14:textId="2F53AEEE" w:rsidR="009048EF" w:rsidRPr="00291B2B" w:rsidRDefault="009048EF" w:rsidP="00CA1FA2">
            <w:pPr>
              <w:spacing w:line="240" w:lineRule="auto"/>
              <w:ind w:left="1180" w:hanging="11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           </w:t>
            </w:r>
            <w:sdt>
              <w:sdtPr>
                <w:rPr>
                  <w:bCs/>
                  <w:sz w:val="20"/>
                  <w:szCs w:val="20"/>
                </w:rPr>
                <w:id w:val="1488051557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sz w:val="20"/>
                <w:szCs w:val="20"/>
              </w:rPr>
              <w:t xml:space="preserve"> Level I</w:t>
            </w:r>
            <w:r w:rsidR="000F6AAF" w:rsidRPr="00291B2B">
              <w:rPr>
                <w:sz w:val="20"/>
                <w:szCs w:val="20"/>
              </w:rPr>
              <w:t xml:space="preserve"> </w:t>
            </w:r>
            <w:r w:rsidR="000F6AAF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(</w:t>
            </w:r>
            <w:r w:rsidR="00264A6A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Using static rendering as a background, show vehicles, people or other elements moving and saved as a WMV or MP4 video file. The video will be from a stationary point of view</w:t>
            </w:r>
            <w:r w:rsidR="000F6AAF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)</w:t>
            </w:r>
          </w:p>
          <w:p w14:paraId="4CC24610" w14:textId="32E79088" w:rsidR="009048EF" w:rsidRPr="00291B2B" w:rsidRDefault="009048EF" w:rsidP="00CA1FA2">
            <w:pPr>
              <w:spacing w:line="240" w:lineRule="auto"/>
              <w:ind w:left="1180" w:hanging="11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           </w:t>
            </w:r>
            <w:sdt>
              <w:sdtPr>
                <w:rPr>
                  <w:bCs/>
                  <w:sz w:val="20"/>
                  <w:szCs w:val="20"/>
                </w:rPr>
                <w:id w:val="-398057382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sz w:val="20"/>
                <w:szCs w:val="20"/>
              </w:rPr>
              <w:t xml:space="preserve"> Level I</w:t>
            </w:r>
            <w:r w:rsidR="00264A6A" w:rsidRPr="00291B2B">
              <w:rPr>
                <w:sz w:val="20"/>
                <w:szCs w:val="20"/>
              </w:rPr>
              <w:t>I</w:t>
            </w:r>
            <w:r w:rsidR="000F6AAF" w:rsidRPr="00291B2B">
              <w:rPr>
                <w:sz w:val="20"/>
                <w:szCs w:val="20"/>
              </w:rPr>
              <w:t xml:space="preserve"> </w:t>
            </w:r>
            <w:r w:rsidR="000F6AAF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(</w:t>
            </w:r>
            <w:r w:rsidR="00264A6A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Start with the ground plane as an aerial photograph and overlay a 3D model of the roadway geometry. The profiles and ground plane will be flat (no vertical profiles or ground elevations). Simple basic elements can be added, such </w:t>
            </w:r>
            <w:r w:rsidR="007C09A1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as</w:t>
            </w:r>
            <w:r w:rsidR="00264A6A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trees, water features and street names. General traffic will be added. The traffic will be only for illustrative purposes, not a microsimulation from </w:t>
            </w:r>
            <w:proofErr w:type="spellStart"/>
            <w:r w:rsidR="00264A6A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Vissim</w:t>
            </w:r>
            <w:proofErr w:type="spellEnd"/>
            <w:r w:rsidR="00264A6A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.</w:t>
            </w:r>
            <w:r w:rsidR="000F6AAF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)</w:t>
            </w:r>
          </w:p>
          <w:p w14:paraId="5406AEB3" w14:textId="580221EB" w:rsidR="009048EF" w:rsidRPr="00291B2B" w:rsidRDefault="009048EF" w:rsidP="00CA1FA2">
            <w:pPr>
              <w:spacing w:line="240" w:lineRule="auto"/>
              <w:ind w:left="1180" w:hanging="11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           </w:t>
            </w:r>
            <w:sdt>
              <w:sdtPr>
                <w:rPr>
                  <w:bCs/>
                  <w:sz w:val="20"/>
                  <w:szCs w:val="20"/>
                </w:rPr>
                <w:id w:val="1508629587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sz w:val="20"/>
                <w:szCs w:val="20"/>
              </w:rPr>
              <w:t xml:space="preserve"> Level I</w:t>
            </w:r>
            <w:r w:rsidR="00264A6A" w:rsidRPr="00291B2B">
              <w:rPr>
                <w:sz w:val="20"/>
                <w:szCs w:val="20"/>
              </w:rPr>
              <w:t>II</w:t>
            </w:r>
            <w:r w:rsidR="000F6AAF" w:rsidRPr="00291B2B">
              <w:rPr>
                <w:sz w:val="20"/>
                <w:szCs w:val="20"/>
              </w:rPr>
              <w:t xml:space="preserve"> </w:t>
            </w:r>
            <w:r w:rsidR="000F6AAF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(</w:t>
            </w:r>
            <w:r w:rsidR="00C644FB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Start with Level II adding 3D CAD detail to the existing environment, 3D buildings, fencing, large business signs or billboards, utility poles and other structures. General traffic will be added.</w:t>
            </w:r>
            <w:r w:rsidR="000F6AAF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)</w:t>
            </w:r>
          </w:p>
          <w:p w14:paraId="1F68EF88" w14:textId="2D8A523E" w:rsidR="009048EF" w:rsidRPr="00291B2B" w:rsidRDefault="009048EF" w:rsidP="00CA1FA2">
            <w:pPr>
              <w:spacing w:line="240" w:lineRule="auto"/>
              <w:ind w:left="1180" w:hanging="11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           </w:t>
            </w:r>
            <w:sdt>
              <w:sdtPr>
                <w:rPr>
                  <w:bCs/>
                  <w:sz w:val="20"/>
                  <w:szCs w:val="20"/>
                </w:rPr>
                <w:id w:val="-828834194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sz w:val="20"/>
                <w:szCs w:val="20"/>
              </w:rPr>
              <w:t xml:space="preserve"> Level I</w:t>
            </w:r>
            <w:r w:rsidR="00C644FB" w:rsidRPr="00291B2B">
              <w:rPr>
                <w:sz w:val="20"/>
                <w:szCs w:val="20"/>
              </w:rPr>
              <w:t>V</w:t>
            </w:r>
            <w:r w:rsidR="000F6AAF" w:rsidRPr="00291B2B">
              <w:rPr>
                <w:sz w:val="20"/>
                <w:szCs w:val="20"/>
              </w:rPr>
              <w:t xml:space="preserve"> </w:t>
            </w:r>
            <w:r w:rsidR="000F6AAF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(</w:t>
            </w:r>
            <w:r w:rsidR="00C644FB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Start with Level II or Level III. The ground surface is created from a DTM showing the ground slope. The roadway geometry will be drafted using profiles. This will show cut/fill slopes, retaining walls and bridges.</w:t>
            </w:r>
            <w:r w:rsidR="000F6AAF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)</w:t>
            </w:r>
          </w:p>
          <w:p w14:paraId="32DC3E63" w14:textId="5B95E678" w:rsidR="00C644FB" w:rsidRPr="00291B2B" w:rsidRDefault="00C644FB" w:rsidP="00CA1FA2">
            <w:pPr>
              <w:spacing w:line="240" w:lineRule="auto"/>
              <w:ind w:left="1180" w:hanging="11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="Century Gothic" w:hAnsi="Century Gothic"/>
                <w:i/>
                <w:iCs/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           </w:t>
            </w:r>
            <w:sdt>
              <w:sdtPr>
                <w:rPr>
                  <w:bCs/>
                  <w:sz w:val="20"/>
                  <w:szCs w:val="20"/>
                </w:rPr>
                <w:id w:val="-1937666857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sz w:val="20"/>
                <w:szCs w:val="20"/>
              </w:rPr>
              <w:t xml:space="preserve"> Level V </w:t>
            </w:r>
            <w:r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(</w:t>
            </w:r>
            <w:r w:rsidR="008B37F4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video match moving. Using a car mounted camera, drone or</w:t>
            </w:r>
            <w:r w:rsidR="00CA1FA2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8B37F4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helicopter footage as a background and perspective matching a 3D CAD model to align with the moving video</w:t>
            </w:r>
            <w:r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.)</w:t>
            </w:r>
          </w:p>
          <w:p w14:paraId="18669BFE" w14:textId="3D75CE25" w:rsidR="00C644FB" w:rsidRPr="00291B2B" w:rsidRDefault="00C644FB" w:rsidP="00CA1FA2">
            <w:pPr>
              <w:spacing w:line="240" w:lineRule="auto"/>
              <w:ind w:left="1180" w:hanging="11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="Century Gothic" w:hAnsi="Century Gothic"/>
                <w:i/>
                <w:iCs/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           </w:t>
            </w:r>
            <w:sdt>
              <w:sdtPr>
                <w:rPr>
                  <w:bCs/>
                  <w:sz w:val="20"/>
                  <w:szCs w:val="20"/>
                </w:rPr>
                <w:id w:val="712152565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sz w:val="20"/>
                <w:szCs w:val="20"/>
              </w:rPr>
              <w:t xml:space="preserve"> Level VI </w:t>
            </w:r>
            <w:r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(</w:t>
            </w:r>
            <w:r w:rsidR="008B37F4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start with any of the animations described above but incorporate a </w:t>
            </w:r>
            <w:proofErr w:type="spellStart"/>
            <w:r w:rsidR="008B37F4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Vissim</w:t>
            </w:r>
            <w:proofErr w:type="spellEnd"/>
            <w:r w:rsidR="008B37F4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output to show very realistic traffic movements, congestion cues and signal cycles. This might be used to show a DDI, a complex intersection or the extents of </w:t>
            </w:r>
            <w:r w:rsidR="00FA6396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queuing</w:t>
            </w:r>
            <w:r w:rsidR="008B37F4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.</w:t>
            </w:r>
            <w:r w:rsidR="00FA6396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)</w:t>
            </w:r>
          </w:p>
          <w:p w14:paraId="4E681D66" w14:textId="738791A3" w:rsidR="00C644FB" w:rsidRPr="00291B2B" w:rsidRDefault="00C644FB" w:rsidP="00CA1FA2">
            <w:pPr>
              <w:spacing w:line="240" w:lineRule="auto"/>
              <w:ind w:left="1180" w:hanging="11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           </w:t>
            </w:r>
            <w:sdt>
              <w:sdtPr>
                <w:rPr>
                  <w:bCs/>
                  <w:sz w:val="20"/>
                  <w:szCs w:val="20"/>
                </w:rPr>
                <w:id w:val="1147484387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sz w:val="20"/>
                <w:szCs w:val="20"/>
              </w:rPr>
              <w:t xml:space="preserve"> Level VII </w:t>
            </w:r>
            <w:r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(</w:t>
            </w:r>
            <w:r w:rsidR="00FA6396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Show the phases of construction. A sequence of animations or static renderings that describe the MO</w:t>
            </w:r>
            <w:bookmarkStart w:id="2" w:name="_GoBack"/>
            <w:bookmarkEnd w:id="2"/>
            <w:r w:rsidR="00FA6396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T and schedule of construction</w:t>
            </w:r>
            <w:r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.)</w:t>
            </w:r>
          </w:p>
          <w:p w14:paraId="13F1C91D" w14:textId="72884693" w:rsidR="009048EF" w:rsidRPr="00291B2B" w:rsidRDefault="009048EF" w:rsidP="009048EF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="Century Gothic" w:hAnsi="Century Gothic"/>
                <w:i/>
                <w:iCs/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bCs/>
                  <w:sz w:val="20"/>
                  <w:szCs w:val="20"/>
                </w:rPr>
                <w:id w:val="796109204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bCs/>
                <w:sz w:val="20"/>
                <w:szCs w:val="20"/>
              </w:rPr>
              <w:t xml:space="preserve">  </w:t>
            </w:r>
            <w:r w:rsidR="00CA1FA2" w:rsidRPr="00291B2B">
              <w:rPr>
                <w:bCs/>
                <w:sz w:val="20"/>
                <w:szCs w:val="20"/>
              </w:rPr>
              <w:t>Video Productions</w:t>
            </w:r>
            <w:r w:rsidRPr="00291B2B">
              <w:rPr>
                <w:rStyle w:val="normaltextrun"/>
                <w:rFonts w:ascii="Century Gothic" w:hAnsi="Century Gothic"/>
                <w:i/>
                <w:iCs/>
                <w:sz w:val="20"/>
                <w:szCs w:val="20"/>
              </w:rPr>
              <w:t xml:space="preserve"> (</w:t>
            </w:r>
            <w:r w:rsidR="007E59E4" w:rsidRPr="00291B2B">
              <w:rPr>
                <w:rStyle w:val="normaltextrun"/>
                <w:rFonts w:ascii="Century Gothic" w:hAnsi="Century Gothic"/>
                <w:i/>
                <w:iCs/>
                <w:sz w:val="20"/>
                <w:szCs w:val="20"/>
              </w:rPr>
              <w:t xml:space="preserve">adding </w:t>
            </w:r>
            <w:r w:rsidR="007C09A1" w:rsidRPr="00291B2B">
              <w:rPr>
                <w:rStyle w:val="normaltextrun"/>
                <w:rFonts w:ascii="Century Gothic" w:hAnsi="Century Gothic"/>
                <w:i/>
                <w:iCs/>
                <w:sz w:val="20"/>
                <w:szCs w:val="20"/>
              </w:rPr>
              <w:t>postproduction</w:t>
            </w:r>
            <w:r w:rsidR="007E59E4" w:rsidRPr="00291B2B">
              <w:rPr>
                <w:rStyle w:val="normaltextrun"/>
                <w:rFonts w:ascii="Century Gothic" w:hAnsi="Century Gothic"/>
                <w:i/>
                <w:iCs/>
                <w:sz w:val="20"/>
                <w:szCs w:val="20"/>
              </w:rPr>
              <w:t>)</w:t>
            </w:r>
          </w:p>
          <w:p w14:paraId="3DBD0685" w14:textId="6A2A88C9" w:rsidR="009048EF" w:rsidRPr="00291B2B" w:rsidRDefault="009048EF" w:rsidP="00216F04">
            <w:pPr>
              <w:spacing w:line="240" w:lineRule="auto"/>
              <w:ind w:left="1180" w:hanging="11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           </w:t>
            </w:r>
            <w:sdt>
              <w:sdtPr>
                <w:rPr>
                  <w:bCs/>
                  <w:sz w:val="20"/>
                  <w:szCs w:val="20"/>
                </w:rPr>
                <w:id w:val="-308025771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sz w:val="20"/>
                <w:szCs w:val="20"/>
              </w:rPr>
              <w:t xml:space="preserve"> Level I</w:t>
            </w:r>
            <w:r w:rsidR="000F6AAF" w:rsidRPr="00291B2B">
              <w:rPr>
                <w:sz w:val="20"/>
                <w:szCs w:val="20"/>
              </w:rPr>
              <w:t xml:space="preserve"> </w:t>
            </w:r>
            <w:r w:rsidR="000F6AAF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(</w:t>
            </w:r>
            <w:r w:rsidR="007E59E4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export an animation sequence to WMV or MP4 with some basic elements added, such </w:t>
            </w:r>
            <w:r w:rsidR="007C09A1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as</w:t>
            </w:r>
            <w:r w:rsidR="007E59E4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project title, project map and general text overlays</w:t>
            </w:r>
            <w:r w:rsidR="000F6AAF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)</w:t>
            </w:r>
          </w:p>
          <w:p w14:paraId="17B003DF" w14:textId="43B7E143" w:rsidR="009048EF" w:rsidRPr="00291B2B" w:rsidRDefault="009048EF" w:rsidP="00216F04">
            <w:pPr>
              <w:spacing w:line="240" w:lineRule="auto"/>
              <w:ind w:left="1180" w:hanging="11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           </w:t>
            </w:r>
            <w:sdt>
              <w:sdtPr>
                <w:rPr>
                  <w:bCs/>
                  <w:sz w:val="20"/>
                  <w:szCs w:val="20"/>
                </w:rPr>
                <w:id w:val="-1460799781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sz w:val="20"/>
                <w:szCs w:val="20"/>
              </w:rPr>
              <w:t xml:space="preserve"> Level I</w:t>
            </w:r>
            <w:r w:rsidR="007E59E4" w:rsidRPr="00291B2B">
              <w:rPr>
                <w:sz w:val="20"/>
                <w:szCs w:val="20"/>
              </w:rPr>
              <w:t>I</w:t>
            </w:r>
            <w:r w:rsidR="000F6AAF" w:rsidRPr="00291B2B">
              <w:rPr>
                <w:sz w:val="20"/>
                <w:szCs w:val="20"/>
              </w:rPr>
              <w:t xml:space="preserve"> </w:t>
            </w:r>
            <w:r w:rsidR="000F6AAF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(</w:t>
            </w:r>
            <w:r w:rsidR="00595DE6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A storyboard or script will be needed that outlines a more complex visual arrangement. Multiple animation sequences, live video and special video graphics are generated to produce a message. Narration may be used</w:t>
            </w:r>
            <w:r w:rsidR="000F6AAF" w:rsidRPr="00291B2B">
              <w:rPr>
                <w:i/>
                <w:iCs/>
                <w:color w:val="A6A6A6" w:themeColor="background1" w:themeShade="A6"/>
                <w:sz w:val="20"/>
                <w:szCs w:val="20"/>
              </w:rPr>
              <w:t>)</w:t>
            </w:r>
          </w:p>
          <w:p w14:paraId="634CD90B" w14:textId="67E92C0D" w:rsidR="00FC6DDF" w:rsidRPr="00216F04" w:rsidRDefault="009048EF" w:rsidP="009048EF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i/>
                <w:iCs/>
                <w:color w:val="808080"/>
                <w:sz w:val="20"/>
                <w:szCs w:val="20"/>
              </w:rPr>
            </w:pPr>
            <w:r w:rsidRPr="00291B2B">
              <w:rPr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bCs/>
                  <w:sz w:val="20"/>
                  <w:szCs w:val="20"/>
                </w:rPr>
                <w:id w:val="-958254592"/>
                <w14:checkbox>
                  <w14:checked w14:val="0"/>
                  <w14:checkedState w14:val="00D3" w14:font="Wingdings 2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Pr="00291B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91B2B">
              <w:rPr>
                <w:bCs/>
                <w:sz w:val="20"/>
                <w:szCs w:val="20"/>
              </w:rPr>
              <w:t xml:space="preserve">  </w:t>
            </w:r>
            <w:r w:rsidR="00595DE6" w:rsidRPr="00291B2B">
              <w:rPr>
                <w:bCs/>
                <w:sz w:val="20"/>
                <w:szCs w:val="20"/>
              </w:rPr>
              <w:t>Virtual 3D Models</w:t>
            </w:r>
          </w:p>
        </w:tc>
      </w:tr>
      <w:tr w:rsidR="00FC6DDF" w14:paraId="3CE4D88A" w14:textId="77777777" w:rsidTr="00FD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4"/>
              <w:szCs w:val="24"/>
            </w:rPr>
            <w:id w:val="1802964732"/>
            <w14:checkbox>
              <w14:checked w14:val="0"/>
              <w14:checkedState w14:val="00D3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  <w:shd w:val="clear" w:color="auto" w:fill="auto"/>
              </w:tcPr>
              <w:p w14:paraId="60719054" w14:textId="2BEF4CD9" w:rsidR="00FC6DDF" w:rsidRDefault="00FC6DDF" w:rsidP="00FC6DDF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43" w:type="dxa"/>
            <w:shd w:val="clear" w:color="auto" w:fill="auto"/>
            <w:vAlign w:val="center"/>
          </w:tcPr>
          <w:p w14:paraId="7FBAD0AF" w14:textId="67094008" w:rsidR="00FC6DDF" w:rsidRDefault="00FC6DDF" w:rsidP="00FC6DDF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1B2B">
              <w:rPr>
                <w:b/>
                <w:bCs/>
                <w:sz w:val="20"/>
                <w:szCs w:val="20"/>
              </w:rPr>
              <w:t xml:space="preserve">12.0 Project Management and Coordination </w:t>
            </w:r>
            <w:r w:rsidRPr="00291B2B">
              <w:rPr>
                <w:rStyle w:val="normaltextrun"/>
                <w:rFonts w:ascii="Century Gothic" w:hAnsi="Century Gothic"/>
                <w:i/>
                <w:iCs/>
                <w:sz w:val="20"/>
                <w:szCs w:val="20"/>
              </w:rPr>
              <w:t>(internal coordination, coordination with NCDOT, progress reporting, project documentation and uploads, QA/QC)</w:t>
            </w:r>
          </w:p>
        </w:tc>
      </w:tr>
    </w:tbl>
    <w:p w14:paraId="62247811" w14:textId="2108BE32" w:rsidR="00257248" w:rsidRDefault="00257248" w:rsidP="003F6479"/>
    <w:sectPr w:rsidR="00257248" w:rsidSect="00E364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296" w:bottom="864" w:left="1296" w:header="99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568A5" w16cex:dateUtc="2021-04-29T21:17:00Z"/>
  <w16cex:commentExtensible w16cex:durableId="24356E31" w16cex:dateUtc="2021-04-29T21:41:00Z"/>
  <w16cex:commentExtensible w16cex:durableId="2435687B" w16cex:dateUtc="2021-04-29T21:16:00Z"/>
  <w16cex:commentExtensible w16cex:durableId="24356E2C" w16cex:dateUtc="2021-04-29T21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31D37" w14:textId="77777777" w:rsidR="001C623D" w:rsidRDefault="001C623D">
      <w:pPr>
        <w:spacing w:after="0" w:line="240" w:lineRule="auto"/>
      </w:pPr>
      <w:r>
        <w:separator/>
      </w:r>
    </w:p>
  </w:endnote>
  <w:endnote w:type="continuationSeparator" w:id="0">
    <w:p w14:paraId="09ACCD75" w14:textId="77777777" w:rsidR="001C623D" w:rsidRDefault="001C623D">
      <w:pPr>
        <w:spacing w:after="0" w:line="240" w:lineRule="auto"/>
      </w:pPr>
      <w:r>
        <w:continuationSeparator/>
      </w:r>
    </w:p>
  </w:endnote>
  <w:endnote w:type="continuationNotice" w:id="1">
    <w:p w14:paraId="1051FA3B" w14:textId="77777777" w:rsidR="001C623D" w:rsidRDefault="001C62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7F185" w14:textId="77777777" w:rsidR="00FD305B" w:rsidRDefault="00FD3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33B06" w14:textId="11FC42E7" w:rsidR="009447DC" w:rsidRDefault="001C623D" w:rsidP="00880E29">
    <w:pPr>
      <w:pStyle w:val="Footer"/>
      <w:tabs>
        <w:tab w:val="left" w:pos="4230"/>
      </w:tabs>
      <w:jc w:val="left"/>
    </w:pPr>
    <w:sdt>
      <w:sdtPr>
        <w:rPr>
          <w:sz w:val="18"/>
          <w:szCs w:val="18"/>
        </w:rPr>
        <w:id w:val="-1579895662"/>
        <w:placeholder>
          <w:docPart w:val="EA5869242F0A415DA72452781B234CC5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880E29" w:rsidRPr="00D745E5">
          <w:rPr>
            <w:rStyle w:val="PlaceholderText"/>
            <w:color w:val="1386AF" w:themeColor="accent1" w:themeShade="BF"/>
            <w:sz w:val="18"/>
            <w:szCs w:val="18"/>
          </w:rPr>
          <w:t>Click or tap to enter a date.</w:t>
        </w:r>
      </w:sdtContent>
    </w:sdt>
    <w:r w:rsidR="00880E29">
      <w:rPr>
        <w:sz w:val="18"/>
        <w:szCs w:val="18"/>
      </w:rPr>
      <w:tab/>
    </w:r>
    <w:r w:rsidR="00880E29">
      <w:rPr>
        <w:sz w:val="18"/>
        <w:szCs w:val="18"/>
      </w:rPr>
      <w:tab/>
    </w:r>
    <w:r w:rsidR="00880E29">
      <w:rPr>
        <w:sz w:val="18"/>
        <w:szCs w:val="18"/>
      </w:rPr>
      <w:tab/>
    </w:r>
    <w:r w:rsidR="00880E29">
      <w:rPr>
        <w:sz w:val="18"/>
        <w:szCs w:val="18"/>
      </w:rPr>
      <w:tab/>
    </w:r>
    <w:r w:rsidR="00880E29">
      <w:rPr>
        <w:sz w:val="18"/>
        <w:szCs w:val="18"/>
      </w:rPr>
      <w:tab/>
    </w:r>
    <w:r w:rsidR="00880E29">
      <w:rPr>
        <w:sz w:val="18"/>
        <w:szCs w:val="18"/>
      </w:rPr>
      <w:tab/>
    </w:r>
    <w:r w:rsidR="00880E29">
      <w:rPr>
        <w:sz w:val="18"/>
        <w:szCs w:val="18"/>
      </w:rPr>
      <w:tab/>
    </w:r>
    <w:r w:rsidR="00880E29">
      <w:rPr>
        <w:sz w:val="18"/>
        <w:szCs w:val="18"/>
      </w:rPr>
      <w:tab/>
    </w:r>
    <w:r w:rsidR="009447DC">
      <w:t xml:space="preserve">Page </w:t>
    </w:r>
    <w:r w:rsidR="009447DC">
      <w:fldChar w:fldCharType="begin"/>
    </w:r>
    <w:r w:rsidR="009447DC">
      <w:instrText xml:space="preserve"> PAGE   \* MERGEFORMAT </w:instrText>
    </w:r>
    <w:r w:rsidR="009447DC">
      <w:fldChar w:fldCharType="separate"/>
    </w:r>
    <w:r w:rsidR="009447DC">
      <w:rPr>
        <w:noProof/>
      </w:rPr>
      <w:t>2</w:t>
    </w:r>
    <w:r w:rsidR="009447D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67125264" w:displacedByCustomXml="next"/>
  <w:sdt>
    <w:sdtPr>
      <w:rPr>
        <w:sz w:val="18"/>
        <w:szCs w:val="18"/>
      </w:rPr>
      <w:id w:val="-214809614"/>
      <w:placeholder>
        <w:docPart w:val="BB4E21C8CD1B4ACCA92900B4ED93D96E"/>
      </w:placeholder>
      <w:showingPlcHdr/>
      <w:date>
        <w:dateFormat w:val="M/d/yyyy"/>
        <w:lid w:val="en-US"/>
        <w:storeMappedDataAs w:val="dateTime"/>
        <w:calendar w:val="gregorian"/>
      </w:date>
    </w:sdtPr>
    <w:sdtEndPr/>
    <w:sdtContent>
      <w:p w14:paraId="4433F16B" w14:textId="1D7404BE" w:rsidR="00880E29" w:rsidRDefault="00880E29" w:rsidP="00880E29">
        <w:pPr>
          <w:pStyle w:val="Footer"/>
          <w:jc w:val="left"/>
        </w:pPr>
        <w:r w:rsidRPr="00D745E5">
          <w:rPr>
            <w:rStyle w:val="PlaceholderText"/>
            <w:color w:val="1386AF" w:themeColor="accent1" w:themeShade="BF"/>
            <w:sz w:val="18"/>
            <w:szCs w:val="18"/>
          </w:rPr>
          <w:t>Click or tap to enter a date.</w:t>
        </w:r>
      </w:p>
    </w:sdtContent>
  </w:sdt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D9FC4" w14:textId="77777777" w:rsidR="001C623D" w:rsidRDefault="001C623D">
      <w:pPr>
        <w:spacing w:after="0" w:line="240" w:lineRule="auto"/>
      </w:pPr>
      <w:r>
        <w:separator/>
      </w:r>
    </w:p>
  </w:footnote>
  <w:footnote w:type="continuationSeparator" w:id="0">
    <w:p w14:paraId="4E895152" w14:textId="77777777" w:rsidR="001C623D" w:rsidRDefault="001C623D">
      <w:pPr>
        <w:spacing w:after="0" w:line="240" w:lineRule="auto"/>
      </w:pPr>
      <w:r>
        <w:continuationSeparator/>
      </w:r>
    </w:p>
  </w:footnote>
  <w:footnote w:type="continuationNotice" w:id="1">
    <w:p w14:paraId="278F283E" w14:textId="77777777" w:rsidR="001C623D" w:rsidRDefault="001C62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357D4" w14:textId="77777777" w:rsidR="00FD305B" w:rsidRDefault="00FD3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67126359"/>
  <w:p w14:paraId="17C17568" w14:textId="77777777" w:rsidR="00880E29" w:rsidRPr="00DC7A22" w:rsidRDefault="001C623D" w:rsidP="00880E29">
    <w:pPr>
      <w:pStyle w:val="Header"/>
      <w:rPr>
        <w:color w:val="1386AF" w:themeColor="accent1" w:themeShade="BF"/>
      </w:rPr>
    </w:pPr>
    <w:sdt>
      <w:sdtPr>
        <w:rPr>
          <w:color w:val="1386AF" w:themeColor="accent1" w:themeShade="BF"/>
        </w:rPr>
        <w:id w:val="-1423871948"/>
        <w:placeholder>
          <w:docPart w:val="030FB7E3210F4CDAA24F54E5312B6C30"/>
        </w:placeholder>
      </w:sdtPr>
      <w:sdtEndPr/>
      <w:sdtContent>
        <w:bookmarkStart w:id="4" w:name="_Hlk67126008"/>
        <w:sdt>
          <w:sdtPr>
            <w:rPr>
              <w:color w:val="1386AF" w:themeColor="accent1" w:themeShade="BF"/>
            </w:rPr>
            <w:id w:val="1294400456"/>
            <w:placeholder>
              <w:docPart w:val="030FB7E3210F4CDAA24F54E5312B6C30"/>
            </w:placeholder>
          </w:sdtPr>
          <w:sdtEndPr/>
          <w:sdtContent>
            <w:r w:rsidR="00880E29" w:rsidRPr="00DC7A22">
              <w:rPr>
                <w:color w:val="1386AF" w:themeColor="accent1" w:themeShade="BF"/>
              </w:rPr>
              <w:t>STIP No.</w:t>
            </w:r>
          </w:sdtContent>
        </w:sdt>
      </w:sdtContent>
    </w:sdt>
    <w:r w:rsidR="00880E29" w:rsidRPr="00DC7A22">
      <w:rPr>
        <w:color w:val="1386AF" w:themeColor="accent1" w:themeShade="BF"/>
      </w:rPr>
      <w:tab/>
    </w:r>
    <w:r w:rsidR="00880E29" w:rsidRPr="00DC7A22">
      <w:rPr>
        <w:color w:val="1386AF" w:themeColor="accent1" w:themeShade="BF"/>
      </w:rPr>
      <w:tab/>
    </w:r>
    <w:r w:rsidR="00880E29" w:rsidRPr="00DC7A22">
      <w:rPr>
        <w:color w:val="1386AF" w:themeColor="accent1" w:themeShade="BF"/>
      </w:rPr>
      <w:tab/>
    </w:r>
    <w:r w:rsidR="00880E29" w:rsidRPr="00DC7A22">
      <w:rPr>
        <w:color w:val="1386AF" w:themeColor="accent1" w:themeShade="BF"/>
      </w:rPr>
      <w:tab/>
    </w:r>
    <w:r w:rsidR="00880E29" w:rsidRPr="00DC7A22">
      <w:rPr>
        <w:color w:val="1386AF" w:themeColor="accent1" w:themeShade="BF"/>
      </w:rPr>
      <w:tab/>
    </w:r>
    <w:r w:rsidR="00880E29" w:rsidRPr="00DC7A22">
      <w:rPr>
        <w:color w:val="1386AF" w:themeColor="accent1" w:themeShade="BF"/>
      </w:rPr>
      <w:tab/>
    </w:r>
    <w:r w:rsidR="00880E29" w:rsidRPr="00DC7A22">
      <w:rPr>
        <w:color w:val="1386AF" w:themeColor="accent1" w:themeShade="BF"/>
      </w:rPr>
      <w:tab/>
    </w:r>
    <w:r w:rsidR="00880E29" w:rsidRPr="00DC7A22">
      <w:rPr>
        <w:color w:val="1386AF" w:themeColor="accent1" w:themeShade="BF"/>
      </w:rPr>
      <w:tab/>
    </w:r>
    <w:r w:rsidR="00880E29" w:rsidRPr="00DC7A22">
      <w:rPr>
        <w:color w:val="1386AF" w:themeColor="accent1" w:themeShade="BF"/>
      </w:rPr>
      <w:tab/>
    </w:r>
    <w:r w:rsidR="00880E29" w:rsidRPr="00DC7A22">
      <w:rPr>
        <w:color w:val="1386AF" w:themeColor="accent1" w:themeShade="BF"/>
      </w:rPr>
      <w:tab/>
    </w:r>
    <w:sdt>
      <w:sdtPr>
        <w:rPr>
          <w:color w:val="1386AF" w:themeColor="accent1" w:themeShade="BF"/>
        </w:rPr>
        <w:id w:val="-1851020646"/>
        <w:placeholder>
          <w:docPart w:val="030FB7E3210F4CDAA24F54E5312B6C30"/>
        </w:placeholder>
      </w:sdtPr>
      <w:sdtEndPr/>
      <w:sdtContent>
        <w:r w:rsidR="00880E29" w:rsidRPr="00DC7A22">
          <w:rPr>
            <w:color w:val="1386AF" w:themeColor="accent1" w:themeShade="BF"/>
          </w:rPr>
          <w:t>Activity ID</w:t>
        </w:r>
      </w:sdtContent>
    </w:sdt>
  </w:p>
  <w:bookmarkEnd w:id="3"/>
  <w:bookmarkEnd w:id="4"/>
  <w:p w14:paraId="5F768E1B" w14:textId="77777777" w:rsidR="00880E29" w:rsidRDefault="00880E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1DAE" w14:textId="66492FA2" w:rsidR="009447DC" w:rsidRDefault="009447DC" w:rsidP="00E36423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618509" wp14:editId="6C4199D1">
              <wp:simplePos x="0" y="0"/>
              <wp:positionH relativeFrom="column">
                <wp:posOffset>4301490</wp:posOffset>
              </wp:positionH>
              <wp:positionV relativeFrom="paragraph">
                <wp:posOffset>-608965</wp:posOffset>
              </wp:positionV>
              <wp:extent cx="2647950" cy="885825"/>
              <wp:effectExtent l="0" t="0" r="19050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7950" cy="885825"/>
                      </a:xfrm>
                      <a:prstGeom prst="rect">
                        <a:avLst/>
                      </a:prstGeom>
                      <a:solidFill>
                        <a:srgbClr val="F0401C"/>
                      </a:solidFill>
                      <a:ln>
                        <a:solidFill>
                          <a:srgbClr val="F0401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A71444" w14:textId="77777777" w:rsidR="009447DC" w:rsidRPr="00E36423" w:rsidRDefault="009447DC" w:rsidP="00E36423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E36423">
                            <w:rPr>
                              <w:b/>
                              <w:bCs/>
                              <w:color w:val="FFFFFF" w:themeColor="background1"/>
                            </w:rPr>
                            <w:t>SCOPE OF WORK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618509" id="Rectangle 3" o:spid="_x0000_s1026" style="position:absolute;margin-left:338.7pt;margin-top:-47.95pt;width:208.5pt;height:69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" fillcolor="#f0401c" strokecolor="#f0401c" strokeweight="1pt">
              <v:textbox>
                <w:txbxContent>
                  <w:p w14:paraId="01A71444" w14:textId="77777777" w:rsidR="009447DC" w:rsidRPr="00E36423" w:rsidRDefault="009447DC" w:rsidP="00E36423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E36423">
                      <w:rPr>
                        <w:b/>
                        <w:bCs/>
                        <w:color w:val="FFFFFF" w:themeColor="background1"/>
                      </w:rPr>
                      <w:t>SCOPE OF WORK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379037" wp14:editId="570F03AE">
              <wp:simplePos x="0" y="0"/>
              <wp:positionH relativeFrom="column">
                <wp:posOffset>-889635</wp:posOffset>
              </wp:positionH>
              <wp:positionV relativeFrom="paragraph">
                <wp:posOffset>-608965</wp:posOffset>
              </wp:positionV>
              <wp:extent cx="5191125" cy="885825"/>
              <wp:effectExtent l="0" t="0" r="28575" b="28575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1125" cy="885825"/>
                      </a:xfrm>
                      <a:prstGeom prst="rect">
                        <a:avLst/>
                      </a:prstGeom>
                      <a:solidFill>
                        <a:srgbClr val="0A2940"/>
                      </a:solidFill>
                      <a:ln>
                        <a:solidFill>
                          <a:srgbClr val="0A294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C117EC" w14:textId="77777777" w:rsidR="009447DC" w:rsidRPr="00E36423" w:rsidRDefault="009447DC" w:rsidP="00E36423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41590D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67BF7A72" wp14:editId="37C95838">
                                <wp:extent cx="667512" cy="667512"/>
                                <wp:effectExtent l="0" t="0" r="0" b="0"/>
                                <wp:docPr id="4" name="Picture 90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C23BFF1-AC47-4062-BDE2-41AC469DC42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" name="Picture 90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C23BFF1-AC47-4062-BDE2-41AC469DC42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7512" cy="66751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1590D">
                            <w:rPr>
                              <w:b/>
                              <w:bCs/>
                              <w:color w:val="FFFFFF" w:themeColor="background1"/>
                            </w:rPr>
                            <w:t>N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.C.</w:t>
                          </w:r>
                          <w:r w:rsidRPr="0041590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Department of </w:t>
                          </w:r>
                          <w:r w:rsidRPr="00E36423">
                            <w:rPr>
                              <w:b/>
                              <w:bCs/>
                              <w:color w:val="FFFFFF" w:themeColor="background1"/>
                            </w:rPr>
                            <w:t>Transportation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79037" id="Rectangle 2" o:spid="_x0000_s1027" style="position:absolute;margin-left:-70.05pt;margin-top:-47.95pt;width:408.75pt;height:6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" fillcolor="#0a2940" strokecolor="#0a2940" strokeweight="1pt">
              <v:textbox>
                <w:txbxContent>
                  <w:p w14:paraId="01C117EC" w14:textId="77777777" w:rsidR="009447DC" w:rsidRPr="00E36423" w:rsidRDefault="009447DC" w:rsidP="00E36423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41590D">
                      <w:rPr>
                        <w:noProof/>
                        <w:color w:val="FFFFFF" w:themeColor="background1"/>
                      </w:rPr>
                      <w:drawing>
                        <wp:inline distT="0" distB="0" distL="0" distR="0" wp14:anchorId="67BF7A72" wp14:editId="37C95838">
                          <wp:extent cx="667512" cy="667512"/>
                          <wp:effectExtent l="0" t="0" r="0" b="0"/>
                          <wp:docPr id="4" name="Picture 90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C23BFF1-AC47-4062-BDE2-41AC469DC42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" name="Picture 90">
                                    <a:extLst>
                                      <a:ext uri="{FF2B5EF4-FFF2-40B4-BE49-F238E27FC236}">
                                        <a16:creationId xmlns:a16="http://schemas.microsoft.com/office/drawing/2014/main" id="{CC23BFF1-AC47-4062-BDE2-41AC469DC42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7512" cy="6675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1590D">
                      <w:rPr>
                        <w:b/>
                        <w:bCs/>
                        <w:color w:val="FFFFFF" w:themeColor="background1"/>
                      </w:rPr>
                      <w:t>N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.C.</w:t>
                    </w:r>
                    <w:r w:rsidRPr="0041590D">
                      <w:rPr>
                        <w:b/>
                        <w:bCs/>
                        <w:color w:val="FFFFFF" w:themeColor="background1"/>
                      </w:rPr>
                      <w:t xml:space="preserve"> Department of </w:t>
                    </w:r>
                    <w:r w:rsidRPr="00E36423">
                      <w:rPr>
                        <w:b/>
                        <w:bCs/>
                        <w:color w:val="FFFFFF" w:themeColor="background1"/>
                      </w:rPr>
                      <w:t>Transportation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FEA0148" w14:textId="77777777" w:rsidR="009447DC" w:rsidRPr="00E36423" w:rsidRDefault="009447DC" w:rsidP="00E36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7C6A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6AE3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A22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70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442F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636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7022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8D5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1EE3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03BE"/>
    <w:multiLevelType w:val="hybridMultilevel"/>
    <w:tmpl w:val="62A4C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448B7"/>
    <w:multiLevelType w:val="hybridMultilevel"/>
    <w:tmpl w:val="91F8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B5A29"/>
    <w:multiLevelType w:val="hybridMultilevel"/>
    <w:tmpl w:val="5420AEEE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C141BAE"/>
    <w:multiLevelType w:val="hybridMultilevel"/>
    <w:tmpl w:val="F88CC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C48DF"/>
    <w:multiLevelType w:val="hybridMultilevel"/>
    <w:tmpl w:val="DE305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B756A8"/>
    <w:multiLevelType w:val="hybridMultilevel"/>
    <w:tmpl w:val="A1827F90"/>
    <w:lvl w:ilvl="0" w:tplc="A748D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775BC"/>
    <w:multiLevelType w:val="hybridMultilevel"/>
    <w:tmpl w:val="95321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62C83"/>
    <w:multiLevelType w:val="hybridMultilevel"/>
    <w:tmpl w:val="3B72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4"/>
  </w:num>
  <w:num w:numId="16">
    <w:abstractNumId w:val="1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0D"/>
    <w:rsid w:val="00003136"/>
    <w:rsid w:val="000151D4"/>
    <w:rsid w:val="000203F2"/>
    <w:rsid w:val="00021086"/>
    <w:rsid w:val="00025CD1"/>
    <w:rsid w:val="0003033E"/>
    <w:rsid w:val="0003151A"/>
    <w:rsid w:val="00031C5B"/>
    <w:rsid w:val="00032192"/>
    <w:rsid w:val="0005612E"/>
    <w:rsid w:val="000631ED"/>
    <w:rsid w:val="0007445A"/>
    <w:rsid w:val="00077586"/>
    <w:rsid w:val="00080769"/>
    <w:rsid w:val="00084BE6"/>
    <w:rsid w:val="000952DE"/>
    <w:rsid w:val="000A3029"/>
    <w:rsid w:val="000A5041"/>
    <w:rsid w:val="000A540A"/>
    <w:rsid w:val="000A766C"/>
    <w:rsid w:val="000B385A"/>
    <w:rsid w:val="000B6743"/>
    <w:rsid w:val="000C1D96"/>
    <w:rsid w:val="000C58CD"/>
    <w:rsid w:val="000C5B32"/>
    <w:rsid w:val="000D0A9F"/>
    <w:rsid w:val="000D3039"/>
    <w:rsid w:val="000D5734"/>
    <w:rsid w:val="000E272F"/>
    <w:rsid w:val="000E3EC8"/>
    <w:rsid w:val="000E5E4D"/>
    <w:rsid w:val="000F3593"/>
    <w:rsid w:val="000F6AAF"/>
    <w:rsid w:val="00100BBD"/>
    <w:rsid w:val="00102C46"/>
    <w:rsid w:val="00103060"/>
    <w:rsid w:val="001069F9"/>
    <w:rsid w:val="001120E0"/>
    <w:rsid w:val="00120AF5"/>
    <w:rsid w:val="001235A5"/>
    <w:rsid w:val="00131F57"/>
    <w:rsid w:val="001405C2"/>
    <w:rsid w:val="001436E3"/>
    <w:rsid w:val="00146B6F"/>
    <w:rsid w:val="0014713F"/>
    <w:rsid w:val="00147764"/>
    <w:rsid w:val="00155B26"/>
    <w:rsid w:val="00163689"/>
    <w:rsid w:val="00165AE5"/>
    <w:rsid w:val="00173B2A"/>
    <w:rsid w:val="00173D2D"/>
    <w:rsid w:val="00175C30"/>
    <w:rsid w:val="001821B9"/>
    <w:rsid w:val="00190900"/>
    <w:rsid w:val="001920CA"/>
    <w:rsid w:val="001A0764"/>
    <w:rsid w:val="001C623D"/>
    <w:rsid w:val="001D0D8E"/>
    <w:rsid w:val="001D4BBE"/>
    <w:rsid w:val="001F061A"/>
    <w:rsid w:val="001F204C"/>
    <w:rsid w:val="001F5676"/>
    <w:rsid w:val="00205E93"/>
    <w:rsid w:val="00216F04"/>
    <w:rsid w:val="00220B9F"/>
    <w:rsid w:val="00227012"/>
    <w:rsid w:val="00233B8E"/>
    <w:rsid w:val="00257248"/>
    <w:rsid w:val="00264A6A"/>
    <w:rsid w:val="00281A38"/>
    <w:rsid w:val="00284DAE"/>
    <w:rsid w:val="002861DB"/>
    <w:rsid w:val="00286272"/>
    <w:rsid w:val="00291161"/>
    <w:rsid w:val="00291B2B"/>
    <w:rsid w:val="00296666"/>
    <w:rsid w:val="002A37D0"/>
    <w:rsid w:val="002C1C55"/>
    <w:rsid w:val="002C26BC"/>
    <w:rsid w:val="002C32C0"/>
    <w:rsid w:val="002C456B"/>
    <w:rsid w:val="002E6896"/>
    <w:rsid w:val="002E78FC"/>
    <w:rsid w:val="00303307"/>
    <w:rsid w:val="00316733"/>
    <w:rsid w:val="00334F5A"/>
    <w:rsid w:val="00335B8E"/>
    <w:rsid w:val="00341664"/>
    <w:rsid w:val="00345D38"/>
    <w:rsid w:val="0035121F"/>
    <w:rsid w:val="00354DE3"/>
    <w:rsid w:val="00355699"/>
    <w:rsid w:val="00360F3C"/>
    <w:rsid w:val="0036685A"/>
    <w:rsid w:val="00374ACF"/>
    <w:rsid w:val="00375B5A"/>
    <w:rsid w:val="00377BF9"/>
    <w:rsid w:val="00382C0A"/>
    <w:rsid w:val="00385448"/>
    <w:rsid w:val="003877CC"/>
    <w:rsid w:val="003905DA"/>
    <w:rsid w:val="003A40B4"/>
    <w:rsid w:val="003B1D03"/>
    <w:rsid w:val="003B48E3"/>
    <w:rsid w:val="003B4D7B"/>
    <w:rsid w:val="003B7237"/>
    <w:rsid w:val="003B725F"/>
    <w:rsid w:val="003C7F26"/>
    <w:rsid w:val="003D2750"/>
    <w:rsid w:val="003D665D"/>
    <w:rsid w:val="003E11CF"/>
    <w:rsid w:val="003E30A6"/>
    <w:rsid w:val="003E3E03"/>
    <w:rsid w:val="003E5337"/>
    <w:rsid w:val="003E69A7"/>
    <w:rsid w:val="003F409E"/>
    <w:rsid w:val="003F6479"/>
    <w:rsid w:val="00401C51"/>
    <w:rsid w:val="00413740"/>
    <w:rsid w:val="0041590D"/>
    <w:rsid w:val="0042040F"/>
    <w:rsid w:val="00422208"/>
    <w:rsid w:val="0043264E"/>
    <w:rsid w:val="00432943"/>
    <w:rsid w:val="0043306F"/>
    <w:rsid w:val="00437EAA"/>
    <w:rsid w:val="00442A00"/>
    <w:rsid w:val="004607BC"/>
    <w:rsid w:val="00462E91"/>
    <w:rsid w:val="00465967"/>
    <w:rsid w:val="00472187"/>
    <w:rsid w:val="00472801"/>
    <w:rsid w:val="004758CE"/>
    <w:rsid w:val="00480727"/>
    <w:rsid w:val="00486560"/>
    <w:rsid w:val="004A0E19"/>
    <w:rsid w:val="004D2C66"/>
    <w:rsid w:val="004E7CB8"/>
    <w:rsid w:val="004F685E"/>
    <w:rsid w:val="004F7843"/>
    <w:rsid w:val="00505BF7"/>
    <w:rsid w:val="00505F84"/>
    <w:rsid w:val="005074E7"/>
    <w:rsid w:val="005159EC"/>
    <w:rsid w:val="00516EE9"/>
    <w:rsid w:val="00527612"/>
    <w:rsid w:val="005311BA"/>
    <w:rsid w:val="00532CA1"/>
    <w:rsid w:val="00544703"/>
    <w:rsid w:val="005506E6"/>
    <w:rsid w:val="00550AA1"/>
    <w:rsid w:val="00552163"/>
    <w:rsid w:val="00552621"/>
    <w:rsid w:val="00556452"/>
    <w:rsid w:val="00565D63"/>
    <w:rsid w:val="005725DC"/>
    <w:rsid w:val="00572EDA"/>
    <w:rsid w:val="00581D1E"/>
    <w:rsid w:val="00582082"/>
    <w:rsid w:val="00595DE6"/>
    <w:rsid w:val="005A0337"/>
    <w:rsid w:val="005A3D48"/>
    <w:rsid w:val="005C66B4"/>
    <w:rsid w:val="005D65CC"/>
    <w:rsid w:val="005D7597"/>
    <w:rsid w:val="00612279"/>
    <w:rsid w:val="00614447"/>
    <w:rsid w:val="0061748B"/>
    <w:rsid w:val="0062465A"/>
    <w:rsid w:val="006358F3"/>
    <w:rsid w:val="006358FE"/>
    <w:rsid w:val="00636B85"/>
    <w:rsid w:val="00646A41"/>
    <w:rsid w:val="0065305A"/>
    <w:rsid w:val="00653679"/>
    <w:rsid w:val="006679B4"/>
    <w:rsid w:val="00690374"/>
    <w:rsid w:val="006A0E54"/>
    <w:rsid w:val="006A1B12"/>
    <w:rsid w:val="006A1C32"/>
    <w:rsid w:val="006A3449"/>
    <w:rsid w:val="006A6E78"/>
    <w:rsid w:val="006A7BEC"/>
    <w:rsid w:val="006B5CE7"/>
    <w:rsid w:val="006B6240"/>
    <w:rsid w:val="006C0B89"/>
    <w:rsid w:val="006C6DC4"/>
    <w:rsid w:val="006D34F6"/>
    <w:rsid w:val="006D44C8"/>
    <w:rsid w:val="006E2038"/>
    <w:rsid w:val="006E2B23"/>
    <w:rsid w:val="006E4C4F"/>
    <w:rsid w:val="006F23D6"/>
    <w:rsid w:val="006F5FBC"/>
    <w:rsid w:val="007069D4"/>
    <w:rsid w:val="0071162F"/>
    <w:rsid w:val="007116FD"/>
    <w:rsid w:val="00746320"/>
    <w:rsid w:val="00760877"/>
    <w:rsid w:val="00760CDD"/>
    <w:rsid w:val="00764F16"/>
    <w:rsid w:val="0076626F"/>
    <w:rsid w:val="00783D50"/>
    <w:rsid w:val="00790E97"/>
    <w:rsid w:val="007911D9"/>
    <w:rsid w:val="007959AC"/>
    <w:rsid w:val="007A11C5"/>
    <w:rsid w:val="007A1B49"/>
    <w:rsid w:val="007B1758"/>
    <w:rsid w:val="007B2172"/>
    <w:rsid w:val="007C09A1"/>
    <w:rsid w:val="007C50B6"/>
    <w:rsid w:val="007C58FE"/>
    <w:rsid w:val="007D4E22"/>
    <w:rsid w:val="007E59E4"/>
    <w:rsid w:val="007E7666"/>
    <w:rsid w:val="008038E4"/>
    <w:rsid w:val="00813BB7"/>
    <w:rsid w:val="00822657"/>
    <w:rsid w:val="00825C9E"/>
    <w:rsid w:val="00826064"/>
    <w:rsid w:val="00831701"/>
    <w:rsid w:val="00831F13"/>
    <w:rsid w:val="008420AC"/>
    <w:rsid w:val="008427DA"/>
    <w:rsid w:val="00846D28"/>
    <w:rsid w:val="008475A1"/>
    <w:rsid w:val="00852B40"/>
    <w:rsid w:val="00854709"/>
    <w:rsid w:val="008620D0"/>
    <w:rsid w:val="008639F2"/>
    <w:rsid w:val="008807B2"/>
    <w:rsid w:val="00880E29"/>
    <w:rsid w:val="0088358E"/>
    <w:rsid w:val="00883AAC"/>
    <w:rsid w:val="008A0409"/>
    <w:rsid w:val="008A1C5E"/>
    <w:rsid w:val="008B37F4"/>
    <w:rsid w:val="008B7C46"/>
    <w:rsid w:val="008C7E33"/>
    <w:rsid w:val="008D030B"/>
    <w:rsid w:val="008E1009"/>
    <w:rsid w:val="008E3896"/>
    <w:rsid w:val="008E50BD"/>
    <w:rsid w:val="0090076C"/>
    <w:rsid w:val="009048EF"/>
    <w:rsid w:val="009110EC"/>
    <w:rsid w:val="00913ECD"/>
    <w:rsid w:val="00914021"/>
    <w:rsid w:val="00916561"/>
    <w:rsid w:val="00916CD6"/>
    <w:rsid w:val="0092508E"/>
    <w:rsid w:val="00925F81"/>
    <w:rsid w:val="00930377"/>
    <w:rsid w:val="00931876"/>
    <w:rsid w:val="00933215"/>
    <w:rsid w:val="009447DC"/>
    <w:rsid w:val="00946E42"/>
    <w:rsid w:val="00957AB5"/>
    <w:rsid w:val="0096274E"/>
    <w:rsid w:val="009658CE"/>
    <w:rsid w:val="00974767"/>
    <w:rsid w:val="00987153"/>
    <w:rsid w:val="00995FFB"/>
    <w:rsid w:val="00997754"/>
    <w:rsid w:val="009A1702"/>
    <w:rsid w:val="009A7A23"/>
    <w:rsid w:val="009B1866"/>
    <w:rsid w:val="009B7D25"/>
    <w:rsid w:val="009C330C"/>
    <w:rsid w:val="009C4369"/>
    <w:rsid w:val="009C603C"/>
    <w:rsid w:val="009D2EC3"/>
    <w:rsid w:val="009D4266"/>
    <w:rsid w:val="009D4A1E"/>
    <w:rsid w:val="009E0C65"/>
    <w:rsid w:val="009E5A87"/>
    <w:rsid w:val="00A10D56"/>
    <w:rsid w:val="00A11D6E"/>
    <w:rsid w:val="00A124EC"/>
    <w:rsid w:val="00A21ECE"/>
    <w:rsid w:val="00A25AF1"/>
    <w:rsid w:val="00A300A5"/>
    <w:rsid w:val="00A355D9"/>
    <w:rsid w:val="00A42615"/>
    <w:rsid w:val="00A46BB8"/>
    <w:rsid w:val="00A47076"/>
    <w:rsid w:val="00A5119E"/>
    <w:rsid w:val="00A514FD"/>
    <w:rsid w:val="00A53A24"/>
    <w:rsid w:val="00A56CDA"/>
    <w:rsid w:val="00A57178"/>
    <w:rsid w:val="00A57D58"/>
    <w:rsid w:val="00A803F9"/>
    <w:rsid w:val="00A82662"/>
    <w:rsid w:val="00A827D5"/>
    <w:rsid w:val="00A868F2"/>
    <w:rsid w:val="00A905E4"/>
    <w:rsid w:val="00AA474D"/>
    <w:rsid w:val="00AA4C7E"/>
    <w:rsid w:val="00AB1DAA"/>
    <w:rsid w:val="00AB3054"/>
    <w:rsid w:val="00AD4636"/>
    <w:rsid w:val="00AD7CD1"/>
    <w:rsid w:val="00AF2312"/>
    <w:rsid w:val="00AF756A"/>
    <w:rsid w:val="00B0139D"/>
    <w:rsid w:val="00B123DE"/>
    <w:rsid w:val="00B203F5"/>
    <w:rsid w:val="00B2127B"/>
    <w:rsid w:val="00B23B2D"/>
    <w:rsid w:val="00B42D38"/>
    <w:rsid w:val="00B63404"/>
    <w:rsid w:val="00B64B8D"/>
    <w:rsid w:val="00B65BD2"/>
    <w:rsid w:val="00B711D0"/>
    <w:rsid w:val="00B847F3"/>
    <w:rsid w:val="00B85DC7"/>
    <w:rsid w:val="00B866F2"/>
    <w:rsid w:val="00B87CDF"/>
    <w:rsid w:val="00B90B59"/>
    <w:rsid w:val="00B915C3"/>
    <w:rsid w:val="00B96499"/>
    <w:rsid w:val="00BB0812"/>
    <w:rsid w:val="00BB7272"/>
    <w:rsid w:val="00BC26FF"/>
    <w:rsid w:val="00BD4793"/>
    <w:rsid w:val="00BD7F1D"/>
    <w:rsid w:val="00BE0C3A"/>
    <w:rsid w:val="00BE3548"/>
    <w:rsid w:val="00BE59A6"/>
    <w:rsid w:val="00C05DAE"/>
    <w:rsid w:val="00C129ED"/>
    <w:rsid w:val="00C243C5"/>
    <w:rsid w:val="00C266BE"/>
    <w:rsid w:val="00C32638"/>
    <w:rsid w:val="00C35033"/>
    <w:rsid w:val="00C37065"/>
    <w:rsid w:val="00C43AE3"/>
    <w:rsid w:val="00C474AF"/>
    <w:rsid w:val="00C55198"/>
    <w:rsid w:val="00C644FB"/>
    <w:rsid w:val="00C67913"/>
    <w:rsid w:val="00C71D77"/>
    <w:rsid w:val="00C812DE"/>
    <w:rsid w:val="00C90FE7"/>
    <w:rsid w:val="00C91258"/>
    <w:rsid w:val="00C9433E"/>
    <w:rsid w:val="00C976B1"/>
    <w:rsid w:val="00CA1FA2"/>
    <w:rsid w:val="00CB3646"/>
    <w:rsid w:val="00CC2B74"/>
    <w:rsid w:val="00CD198E"/>
    <w:rsid w:val="00CF0678"/>
    <w:rsid w:val="00CF63CC"/>
    <w:rsid w:val="00D0419F"/>
    <w:rsid w:val="00D06030"/>
    <w:rsid w:val="00D2103E"/>
    <w:rsid w:val="00D22D22"/>
    <w:rsid w:val="00D26E4E"/>
    <w:rsid w:val="00D33C39"/>
    <w:rsid w:val="00D36BC7"/>
    <w:rsid w:val="00D37E26"/>
    <w:rsid w:val="00D4335F"/>
    <w:rsid w:val="00D45D5F"/>
    <w:rsid w:val="00D548EB"/>
    <w:rsid w:val="00D600B2"/>
    <w:rsid w:val="00D6522B"/>
    <w:rsid w:val="00D72D74"/>
    <w:rsid w:val="00D72D7A"/>
    <w:rsid w:val="00D81194"/>
    <w:rsid w:val="00D84244"/>
    <w:rsid w:val="00D93962"/>
    <w:rsid w:val="00DA1C54"/>
    <w:rsid w:val="00DA42BB"/>
    <w:rsid w:val="00DA5103"/>
    <w:rsid w:val="00DB5424"/>
    <w:rsid w:val="00DC3855"/>
    <w:rsid w:val="00DD6003"/>
    <w:rsid w:val="00DE0A75"/>
    <w:rsid w:val="00DE7C63"/>
    <w:rsid w:val="00DE7CE3"/>
    <w:rsid w:val="00DF029E"/>
    <w:rsid w:val="00E07B46"/>
    <w:rsid w:val="00E26DEB"/>
    <w:rsid w:val="00E30D48"/>
    <w:rsid w:val="00E36423"/>
    <w:rsid w:val="00E40DCB"/>
    <w:rsid w:val="00E421B6"/>
    <w:rsid w:val="00E426A8"/>
    <w:rsid w:val="00E508CA"/>
    <w:rsid w:val="00E574D8"/>
    <w:rsid w:val="00E63D4A"/>
    <w:rsid w:val="00E72D29"/>
    <w:rsid w:val="00E73BBF"/>
    <w:rsid w:val="00E765D4"/>
    <w:rsid w:val="00E804F3"/>
    <w:rsid w:val="00E82AF0"/>
    <w:rsid w:val="00E82B12"/>
    <w:rsid w:val="00E82CE9"/>
    <w:rsid w:val="00E93411"/>
    <w:rsid w:val="00EA71A0"/>
    <w:rsid w:val="00EB479A"/>
    <w:rsid w:val="00EB500B"/>
    <w:rsid w:val="00EC707F"/>
    <w:rsid w:val="00EE28DA"/>
    <w:rsid w:val="00EE725B"/>
    <w:rsid w:val="00F02CBE"/>
    <w:rsid w:val="00F101D9"/>
    <w:rsid w:val="00F10355"/>
    <w:rsid w:val="00F174E3"/>
    <w:rsid w:val="00F17F3B"/>
    <w:rsid w:val="00F2637B"/>
    <w:rsid w:val="00F51BEA"/>
    <w:rsid w:val="00F65350"/>
    <w:rsid w:val="00F65EB1"/>
    <w:rsid w:val="00F76462"/>
    <w:rsid w:val="00F81D22"/>
    <w:rsid w:val="00F90314"/>
    <w:rsid w:val="00FA0F28"/>
    <w:rsid w:val="00FA6396"/>
    <w:rsid w:val="00FB2939"/>
    <w:rsid w:val="00FC18AA"/>
    <w:rsid w:val="00FC6DDF"/>
    <w:rsid w:val="00FD1FD6"/>
    <w:rsid w:val="00FD2FE9"/>
    <w:rsid w:val="00FD305B"/>
    <w:rsid w:val="00FD7AB1"/>
    <w:rsid w:val="00FE190B"/>
    <w:rsid w:val="00FE4FA1"/>
    <w:rsid w:val="00FE5845"/>
    <w:rsid w:val="00FF0421"/>
    <w:rsid w:val="00FF0E0F"/>
    <w:rsid w:val="00FF0F7D"/>
    <w:rsid w:val="00FF1517"/>
    <w:rsid w:val="00FF6E47"/>
    <w:rsid w:val="00FF798E"/>
    <w:rsid w:val="10FA91B0"/>
    <w:rsid w:val="1450861B"/>
    <w:rsid w:val="20159DA3"/>
    <w:rsid w:val="28265591"/>
    <w:rsid w:val="2ECBA0FE"/>
    <w:rsid w:val="2F3A69A8"/>
    <w:rsid w:val="48D54F64"/>
    <w:rsid w:val="65A1A012"/>
    <w:rsid w:val="7F11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3139B"/>
  <w15:chartTrackingRefBased/>
  <w15:docId w15:val="{7AE4DE11-C94A-4815-9B73-82ECBEA5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2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EC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F23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A294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312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color w:val="0A2940"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DEB"/>
    <w:pPr>
      <w:keepNext/>
      <w:keepLines/>
      <w:spacing w:before="40" w:after="0"/>
      <w:outlineLvl w:val="2"/>
      <w15:collapsed/>
    </w:pPr>
    <w:rPr>
      <w:rFonts w:asciiTheme="majorHAnsi" w:eastAsiaTheme="majorEastAsia" w:hAnsiTheme="majorHAnsi" w:cstheme="majorBidi"/>
      <w:color w:val="0A294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A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D597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0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0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1"/>
    <w:unhideWhenUsed/>
    <w:qFormat/>
    <w:rsid w:val="009B7D25"/>
    <w:pPr>
      <w:spacing w:after="560" w:line="240" w:lineRule="auto"/>
      <w:contextualSpacing/>
    </w:pPr>
    <w:rPr>
      <w:caps/>
      <w:color w:val="000000" w:themeColor="text1"/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1"/>
    <w:rsid w:val="009B7D25"/>
    <w:rPr>
      <w:caps/>
      <w:color w:val="000000" w:themeColor="text1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9B7D25"/>
    <w:rPr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rsid w:val="00AF2312"/>
    <w:pPr>
      <w:pBdr>
        <w:bottom w:val="thickThinSmallGap" w:sz="12" w:space="1" w:color="F0401C"/>
      </w:pBd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0A2940"/>
      <w:kern w:val="28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AF2312"/>
    <w:rPr>
      <w:rFonts w:asciiTheme="majorHAnsi" w:eastAsiaTheme="majorEastAsia" w:hAnsiTheme="majorHAnsi" w:cstheme="majorBidi"/>
      <w:caps/>
      <w:color w:val="0A2940"/>
      <w:kern w:val="28"/>
      <w:sz w:val="52"/>
      <w:szCs w:val="48"/>
    </w:rPr>
  </w:style>
  <w:style w:type="paragraph" w:styleId="Subtitle">
    <w:name w:val="Subtitle"/>
    <w:basedOn w:val="Normal"/>
    <w:next w:val="Normal"/>
    <w:link w:val="SubtitleChar"/>
    <w:uiPriority w:val="2"/>
    <w:qFormat/>
    <w:rsid w:val="009B7D25"/>
    <w:pPr>
      <w:numPr>
        <w:ilvl w:val="1"/>
      </w:numPr>
      <w:spacing w:before="40"/>
      <w:contextualSpacing/>
    </w:pPr>
    <w:rPr>
      <w:caps/>
      <w:color w:val="000000" w:themeColor="text1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sid w:val="009B7D25"/>
    <w:rPr>
      <w:caps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skListTable">
    <w:name w:val="Task List Table"/>
    <w:basedOn w:val="TableNormal"/>
    <w:uiPriority w:val="99"/>
    <w:rsid w:val="009B7D25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B4101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F2312"/>
    <w:rPr>
      <w:rFonts w:asciiTheme="majorHAnsi" w:eastAsiaTheme="majorEastAsia" w:hAnsiTheme="majorHAnsi" w:cstheme="majorBidi"/>
      <w:color w:val="0A29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312"/>
    <w:rPr>
      <w:rFonts w:asciiTheme="majorHAnsi" w:eastAsiaTheme="majorEastAsia" w:hAnsiTheme="majorHAnsi" w:cstheme="majorBidi"/>
      <w:b/>
      <w:color w:val="0A2940"/>
      <w:sz w:val="28"/>
      <w:szCs w:val="26"/>
      <w:u w:val="single"/>
    </w:rPr>
  </w:style>
  <w:style w:type="paragraph" w:styleId="Footer">
    <w:name w:val="footer"/>
    <w:basedOn w:val="Normal"/>
    <w:link w:val="FooterChar"/>
    <w:uiPriority w:val="99"/>
    <w:unhideWhenUsed/>
    <w:rsid w:val="00A124EC"/>
    <w:pPr>
      <w:spacing w:before="200" w:after="0"/>
      <w:contextualSpacing/>
      <w:jc w:val="right"/>
    </w:pPr>
    <w:rPr>
      <w:color w:val="404040" w:themeColor="text1" w:themeTint="BF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124EC"/>
    <w:rPr>
      <w:color w:val="404040" w:themeColor="text1" w:themeTint="BF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4E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4EC"/>
  </w:style>
  <w:style w:type="character" w:customStyle="1" w:styleId="Heading3Char">
    <w:name w:val="Heading 3 Char"/>
    <w:basedOn w:val="DefaultParagraphFont"/>
    <w:link w:val="Heading3"/>
    <w:uiPriority w:val="9"/>
    <w:rsid w:val="00E26DEB"/>
    <w:rPr>
      <w:rFonts w:asciiTheme="majorHAnsi" w:eastAsiaTheme="majorEastAsia" w:hAnsiTheme="majorHAnsi" w:cstheme="majorBidi"/>
      <w:color w:val="0A294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ACF"/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06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06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B7D25"/>
    <w:pPr>
      <w:pBdr>
        <w:top w:val="single" w:sz="2" w:space="10" w:color="0D5975" w:themeColor="accent1" w:themeShade="80"/>
        <w:left w:val="single" w:sz="2" w:space="10" w:color="0D5975" w:themeColor="accent1" w:themeShade="80"/>
        <w:bottom w:val="single" w:sz="2" w:space="10" w:color="0D5975" w:themeColor="accent1" w:themeShade="80"/>
        <w:right w:val="single" w:sz="2" w:space="10" w:color="0D5975" w:themeColor="accent1" w:themeShade="80"/>
      </w:pBdr>
      <w:ind w:left="1152" w:right="1152"/>
    </w:pPr>
    <w:rPr>
      <w:i/>
      <w:iCs/>
      <w:color w:val="0D5975" w:themeColor="accent1" w:themeShade="80"/>
    </w:rPr>
  </w:style>
  <w:style w:type="character" w:styleId="Hyperlink">
    <w:name w:val="Hyperlink"/>
    <w:basedOn w:val="DefaultParagraphFont"/>
    <w:uiPriority w:val="99"/>
    <w:unhideWhenUsed/>
    <w:rsid w:val="009B7D25"/>
    <w:rPr>
      <w:color w:val="0D5975" w:themeColor="accent1" w:themeShade="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B7D2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B7D25"/>
    <w:rPr>
      <w:i/>
      <w:iCs/>
      <w:color w:val="0D5975" w:themeColor="accent1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B7D25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B7D25"/>
    <w:rPr>
      <w:b/>
      <w:bCs/>
      <w:caps w:val="0"/>
      <w:smallCaps/>
      <w:color w:val="0D5975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D25"/>
    <w:pPr>
      <w:outlineLvl w:val="9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7D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7D25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4ACF"/>
    <w:pPr>
      <w:spacing w:after="200" w:line="240" w:lineRule="auto"/>
    </w:pPr>
    <w:rPr>
      <w:i/>
      <w:iCs/>
      <w:color w:val="4B4B4B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C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4AC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4AC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4AC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4AC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4AC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C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C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4AC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AC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74AC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AC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AC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374A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74AC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4ACF"/>
    <w:rPr>
      <w:rFonts w:ascii="Consolas" w:hAnsi="Consolas"/>
      <w:szCs w:val="21"/>
    </w:rPr>
  </w:style>
  <w:style w:type="paragraph" w:customStyle="1" w:styleId="BasicParagraph">
    <w:name w:val="[Basic Paragraph]"/>
    <w:basedOn w:val="Normal"/>
    <w:uiPriority w:val="99"/>
    <w:rsid w:val="0041590D"/>
    <w:pPr>
      <w:autoSpaceDE w:val="0"/>
      <w:autoSpaceDN w:val="0"/>
      <w:adjustRightInd w:val="0"/>
      <w:spacing w:after="0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30330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0330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03307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13740"/>
    <w:pPr>
      <w:ind w:left="720"/>
      <w:contextualSpacing/>
    </w:pPr>
  </w:style>
  <w:style w:type="table" w:styleId="PlainTable3">
    <w:name w:val="Plain Table 3"/>
    <w:basedOn w:val="TableNormal"/>
    <w:uiPriority w:val="43"/>
    <w:rsid w:val="00D060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D060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yle1">
    <w:name w:val="Style1"/>
    <w:basedOn w:val="DefaultParagraphFont"/>
    <w:uiPriority w:val="1"/>
    <w:rsid w:val="00822657"/>
    <w:rPr>
      <w:b/>
      <w:sz w:val="24"/>
    </w:rPr>
  </w:style>
  <w:style w:type="character" w:customStyle="1" w:styleId="Style2">
    <w:name w:val="Style2"/>
    <w:basedOn w:val="DefaultParagraphFont"/>
    <w:uiPriority w:val="1"/>
    <w:rsid w:val="0065305A"/>
    <w:rPr>
      <w:b/>
      <w:sz w:val="24"/>
    </w:rPr>
  </w:style>
  <w:style w:type="character" w:customStyle="1" w:styleId="Style3">
    <w:name w:val="Style3"/>
    <w:basedOn w:val="DefaultParagraphFont"/>
    <w:uiPriority w:val="1"/>
    <w:rsid w:val="006358F3"/>
    <w:rPr>
      <w:sz w:val="22"/>
    </w:rPr>
  </w:style>
  <w:style w:type="character" w:customStyle="1" w:styleId="Style4">
    <w:name w:val="Style4"/>
    <w:basedOn w:val="DefaultParagraphFont"/>
    <w:uiPriority w:val="1"/>
    <w:rsid w:val="006358F3"/>
    <w:rPr>
      <w:sz w:val="22"/>
    </w:rPr>
  </w:style>
  <w:style w:type="character" w:customStyle="1" w:styleId="Style5">
    <w:name w:val="Style5"/>
    <w:basedOn w:val="DefaultParagraphFont"/>
    <w:uiPriority w:val="1"/>
    <w:rsid w:val="006358F3"/>
    <w:rPr>
      <w:b/>
    </w:rPr>
  </w:style>
  <w:style w:type="character" w:customStyle="1" w:styleId="Style6">
    <w:name w:val="Style6"/>
    <w:basedOn w:val="DefaultParagraphFont"/>
    <w:uiPriority w:val="1"/>
    <w:rsid w:val="006358F3"/>
    <w:rPr>
      <w:b/>
      <w:sz w:val="22"/>
    </w:rPr>
  </w:style>
  <w:style w:type="character" w:customStyle="1" w:styleId="Style7">
    <w:name w:val="Style7"/>
    <w:basedOn w:val="DefaultParagraphFont"/>
    <w:uiPriority w:val="1"/>
    <w:rsid w:val="00025CD1"/>
    <w:rPr>
      <w:b/>
      <w:sz w:val="22"/>
    </w:rPr>
  </w:style>
  <w:style w:type="character" w:customStyle="1" w:styleId="Style8">
    <w:name w:val="Style8"/>
    <w:basedOn w:val="DefaultParagraphFont"/>
    <w:uiPriority w:val="1"/>
    <w:rsid w:val="00BC26FF"/>
    <w:rPr>
      <w:color w:val="00B0F0"/>
    </w:rPr>
  </w:style>
  <w:style w:type="character" w:customStyle="1" w:styleId="Style9">
    <w:name w:val="Style9"/>
    <w:basedOn w:val="DefaultParagraphFont"/>
    <w:uiPriority w:val="1"/>
    <w:rsid w:val="00BC26FF"/>
    <w:rPr>
      <w:color w:val="auto"/>
    </w:rPr>
  </w:style>
  <w:style w:type="character" w:customStyle="1" w:styleId="Style10">
    <w:name w:val="Style10"/>
    <w:basedOn w:val="DefaultParagraphFont"/>
    <w:uiPriority w:val="1"/>
    <w:rsid w:val="002C456B"/>
    <w:rPr>
      <w:b/>
    </w:rPr>
  </w:style>
  <w:style w:type="character" w:customStyle="1" w:styleId="Style11">
    <w:name w:val="Style11"/>
    <w:basedOn w:val="DefaultParagraphFont"/>
    <w:uiPriority w:val="1"/>
    <w:rsid w:val="002C456B"/>
  </w:style>
  <w:style w:type="character" w:customStyle="1" w:styleId="Style12">
    <w:name w:val="Style12"/>
    <w:basedOn w:val="DefaultParagraphFont"/>
    <w:uiPriority w:val="1"/>
    <w:rsid w:val="002C456B"/>
    <w:rPr>
      <w:b/>
    </w:rPr>
  </w:style>
  <w:style w:type="character" w:customStyle="1" w:styleId="Style13">
    <w:name w:val="Style13"/>
    <w:basedOn w:val="DefaultParagraphFont"/>
    <w:uiPriority w:val="1"/>
    <w:rsid w:val="002C456B"/>
    <w:rPr>
      <w:b/>
      <w:sz w:val="22"/>
    </w:rPr>
  </w:style>
  <w:style w:type="character" w:customStyle="1" w:styleId="Style14">
    <w:name w:val="Style14"/>
    <w:basedOn w:val="DefaultParagraphFont"/>
    <w:uiPriority w:val="1"/>
    <w:rsid w:val="002C456B"/>
    <w:rPr>
      <w:b w:val="0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56CDA"/>
    <w:rPr>
      <w:color w:val="605E5C"/>
      <w:shd w:val="clear" w:color="auto" w:fill="E1DFDD"/>
    </w:rPr>
  </w:style>
  <w:style w:type="character" w:customStyle="1" w:styleId="Style15">
    <w:name w:val="Style15"/>
    <w:basedOn w:val="DefaultParagraphFont"/>
    <w:uiPriority w:val="1"/>
    <w:rsid w:val="009B1866"/>
    <w:rPr>
      <w:b/>
      <w:color w:val="000000" w:themeColor="text1"/>
      <w:sz w:val="22"/>
    </w:rPr>
  </w:style>
  <w:style w:type="character" w:customStyle="1" w:styleId="normaltextrun">
    <w:name w:val="normaltextrun"/>
    <w:basedOn w:val="DefaultParagraphFont"/>
    <w:rsid w:val="001D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y.shumate\AppData\Roaming\Microsoft\Templates\Project%20task%20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2EEDD-0DED-475C-8DE1-0EE556E5FCE5}"/>
      </w:docPartPr>
      <w:docPartBody>
        <w:p w:rsidR="0048574E" w:rsidRDefault="00354DE3">
          <w:r w:rsidRPr="005A7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AF8F3-D6C6-474A-88FC-802D8E7A78C5}"/>
      </w:docPartPr>
      <w:docPartBody>
        <w:p w:rsidR="0048574E" w:rsidRDefault="00354DE3">
          <w:r w:rsidRPr="005A7EA3">
            <w:rPr>
              <w:rStyle w:val="PlaceholderText"/>
            </w:rPr>
            <w:t>Choose an item.</w:t>
          </w:r>
        </w:p>
      </w:docPartBody>
    </w:docPart>
    <w:docPart>
      <w:docPartPr>
        <w:name w:val="B7396A956E4549F599B1DA53E4D70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9A48E-B3DB-4311-9DF0-C14ADE74CF63}"/>
      </w:docPartPr>
      <w:docPartBody>
        <w:p w:rsidR="0048574E" w:rsidRDefault="00354DE3" w:rsidP="00354DE3">
          <w:pPr>
            <w:pStyle w:val="B7396A956E4549F599B1DA53E4D70AAC"/>
          </w:pPr>
          <w:r w:rsidRPr="005A7EA3">
            <w:rPr>
              <w:rStyle w:val="PlaceholderText"/>
            </w:rPr>
            <w:t>Choose an item.</w:t>
          </w:r>
        </w:p>
      </w:docPartBody>
    </w:docPart>
    <w:docPart>
      <w:docPartPr>
        <w:name w:val="9FB7F4CCAD0942BA8A54883E04658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1233A-39E1-416D-BE07-0988DF25AB18}"/>
      </w:docPartPr>
      <w:docPartBody>
        <w:p w:rsidR="0048574E" w:rsidRDefault="00354DE3" w:rsidP="00354DE3">
          <w:pPr>
            <w:pStyle w:val="9FB7F4CCAD0942BA8A54883E046583ED"/>
          </w:pPr>
          <w:r w:rsidRPr="005A7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9CB699DE24D56B4CBBB791EE8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C5998-8CC9-4E2A-BE06-95EF6E6345CF}"/>
      </w:docPartPr>
      <w:docPartBody>
        <w:p w:rsidR="003375F1" w:rsidRDefault="009D19FB" w:rsidP="009D19FB">
          <w:pPr>
            <w:pStyle w:val="A499CB699DE24D56B4CBBB791EE833E3"/>
          </w:pPr>
          <w:r w:rsidRPr="005A7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714679613442E888AD2D4DB88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5DC87-91A4-4DF8-A8AD-412AF3147581}"/>
      </w:docPartPr>
      <w:docPartBody>
        <w:p w:rsidR="003375F1" w:rsidRDefault="009D19FB" w:rsidP="009D19FB">
          <w:pPr>
            <w:pStyle w:val="056714679613442E888AD2D4DB8805A3"/>
          </w:pPr>
          <w:r w:rsidRPr="005A7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F4B9EF2BB462588354AE70100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5FD9-3AAF-4301-87BC-982E37C6912C}"/>
      </w:docPartPr>
      <w:docPartBody>
        <w:p w:rsidR="003375F1" w:rsidRDefault="009D19FB" w:rsidP="009D19FB">
          <w:pPr>
            <w:pStyle w:val="233F4B9EF2BB462588354AE701006E53"/>
          </w:pPr>
          <w:r w:rsidRPr="005A7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BEB9632BD4A7C9699669A9C68E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5F26A-1024-42DE-8137-3DAAF10724DB}"/>
      </w:docPartPr>
      <w:docPartBody>
        <w:p w:rsidR="00870F83" w:rsidRDefault="003375F1" w:rsidP="003375F1">
          <w:pPr>
            <w:pStyle w:val="4AFBEB9632BD4A7C9699669A9C68E34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DD6CB9ECF4EADA2DF4CDDD8E8F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750A-3A6A-4FE5-8770-04D6781F7C0A}"/>
      </w:docPartPr>
      <w:docPartBody>
        <w:p w:rsidR="00870F83" w:rsidRDefault="003375F1" w:rsidP="003375F1">
          <w:pPr>
            <w:pStyle w:val="EC3DD6CB9ECF4EADA2DF4CDDD8E8FAF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EF0C7EC00447586BE7464DEAC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93E45-F64A-427F-B6AF-692E81D5EEAB}"/>
      </w:docPartPr>
      <w:docPartBody>
        <w:p w:rsidR="00870F83" w:rsidRDefault="003375F1" w:rsidP="003375F1">
          <w:pPr>
            <w:pStyle w:val="580EF0C7EC00447586BE7464DEACCA2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7921120834567939E1DC2A0F03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E10F9-6FF3-4D2E-BEC8-0ED12BA8BA41}"/>
      </w:docPartPr>
      <w:docPartBody>
        <w:p w:rsidR="00870F83" w:rsidRDefault="003375F1" w:rsidP="003375F1">
          <w:pPr>
            <w:pStyle w:val="E7C7921120834567939E1DC2A0F03E9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F7BBC06914C01AAD6953BB405D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EFB45-50B6-4ACE-B8B6-68109CA52009}"/>
      </w:docPartPr>
      <w:docPartBody>
        <w:p w:rsidR="00870F83" w:rsidRDefault="003375F1" w:rsidP="003375F1">
          <w:pPr>
            <w:pStyle w:val="222F7BBC06914C01AAD6953BB405DF8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0C3C7C6EF4AC58DB5305E688D4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A84D-9EFA-42A6-AF73-5E9B22A95D8A}"/>
      </w:docPartPr>
      <w:docPartBody>
        <w:p w:rsidR="00870F83" w:rsidRDefault="003375F1" w:rsidP="003375F1">
          <w:pPr>
            <w:pStyle w:val="C490C3C7C6EF4AC58DB5305E688D43A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FB7E3210F4CDAA24F54E5312B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C73F5-188A-4F11-8531-9EC3DDD0609B}"/>
      </w:docPartPr>
      <w:docPartBody>
        <w:p w:rsidR="00870F83" w:rsidRDefault="003375F1" w:rsidP="003375F1">
          <w:pPr>
            <w:pStyle w:val="030FB7E3210F4CDAA24F54E5312B6C3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E21C8CD1B4ACCA92900B4ED93D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2D686-DA7B-4F50-BFC0-59A6DF7A1193}"/>
      </w:docPartPr>
      <w:docPartBody>
        <w:p w:rsidR="00870F83" w:rsidRDefault="003375F1" w:rsidP="003375F1">
          <w:pPr>
            <w:pStyle w:val="BB4E21C8CD1B4ACCA92900B4ED93D96E"/>
          </w:pPr>
          <w:r w:rsidRPr="0092287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5869242F0A415DA72452781B234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B5534-FE26-4F41-B1E1-2528921CF82C}"/>
      </w:docPartPr>
      <w:docPartBody>
        <w:p w:rsidR="00870F83" w:rsidRDefault="003375F1" w:rsidP="003375F1">
          <w:pPr>
            <w:pStyle w:val="EA5869242F0A415DA72452781B234CC5"/>
          </w:pPr>
          <w:r w:rsidRPr="0092287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E3"/>
    <w:rsid w:val="00112ABA"/>
    <w:rsid w:val="0013615B"/>
    <w:rsid w:val="00187241"/>
    <w:rsid w:val="002768BD"/>
    <w:rsid w:val="002C3D0D"/>
    <w:rsid w:val="002E78FC"/>
    <w:rsid w:val="003375F1"/>
    <w:rsid w:val="00354DE3"/>
    <w:rsid w:val="003F036C"/>
    <w:rsid w:val="0041312C"/>
    <w:rsid w:val="0048574E"/>
    <w:rsid w:val="006F1ECD"/>
    <w:rsid w:val="006F4C68"/>
    <w:rsid w:val="00710DC4"/>
    <w:rsid w:val="008606CA"/>
    <w:rsid w:val="00870F83"/>
    <w:rsid w:val="00954FB8"/>
    <w:rsid w:val="0096655A"/>
    <w:rsid w:val="009D19FB"/>
    <w:rsid w:val="00B23954"/>
    <w:rsid w:val="00BE3548"/>
    <w:rsid w:val="00DB4CFB"/>
    <w:rsid w:val="00F4514D"/>
    <w:rsid w:val="00F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7B263DC1EF476FB94797D54E1A6B7D">
    <w:name w:val="377B263DC1EF476FB94797D54E1A6B7D"/>
  </w:style>
  <w:style w:type="paragraph" w:customStyle="1" w:styleId="B0A1A90FB47C411EBF49D7F686C8064E">
    <w:name w:val="B0A1A90FB47C411EBF49D7F686C8064E"/>
  </w:style>
  <w:style w:type="paragraph" w:customStyle="1" w:styleId="EAC29B9E5478474EB4D6C42D024E17C8">
    <w:name w:val="EAC29B9E5478474EB4D6C42D024E17C8"/>
  </w:style>
  <w:style w:type="paragraph" w:customStyle="1" w:styleId="423580CBE9BC49D8B916967D96C2895B">
    <w:name w:val="423580CBE9BC49D8B916967D96C2895B"/>
  </w:style>
  <w:style w:type="paragraph" w:customStyle="1" w:styleId="401A7C522A324C6FB37B5E209365CFF0">
    <w:name w:val="401A7C522A324C6FB37B5E209365CFF0"/>
  </w:style>
  <w:style w:type="paragraph" w:customStyle="1" w:styleId="A0E8934378664479AC41A653390DF887">
    <w:name w:val="A0E8934378664479AC41A653390DF887"/>
  </w:style>
  <w:style w:type="paragraph" w:customStyle="1" w:styleId="26CC57C6DA104DCBA210C81399C19793">
    <w:name w:val="26CC57C6DA104DCBA210C81399C19793"/>
  </w:style>
  <w:style w:type="paragraph" w:customStyle="1" w:styleId="C325EC288A484EB09C83D08A8E9A42A6">
    <w:name w:val="C325EC288A484EB09C83D08A8E9A42A6"/>
  </w:style>
  <w:style w:type="paragraph" w:customStyle="1" w:styleId="55BA0495491B4862B4AC20FC581845C3">
    <w:name w:val="55BA0495491B4862B4AC20FC581845C3"/>
  </w:style>
  <w:style w:type="paragraph" w:customStyle="1" w:styleId="F05DE1699CCC4A9BB3E212A1EB87551C">
    <w:name w:val="F05DE1699CCC4A9BB3E212A1EB87551C"/>
  </w:style>
  <w:style w:type="character" w:styleId="PlaceholderText">
    <w:name w:val="Placeholder Text"/>
    <w:basedOn w:val="DefaultParagraphFont"/>
    <w:uiPriority w:val="99"/>
    <w:semiHidden/>
    <w:rsid w:val="003375F1"/>
  </w:style>
  <w:style w:type="paragraph" w:customStyle="1" w:styleId="B7396A956E4549F599B1DA53E4D70AAC">
    <w:name w:val="B7396A956E4549F599B1DA53E4D70AAC"/>
    <w:rsid w:val="00354DE3"/>
    <w:pPr>
      <w:numPr>
        <w:ilvl w:val="1"/>
      </w:numPr>
      <w:spacing w:before="40" w:after="280" w:line="288" w:lineRule="auto"/>
      <w:contextualSpacing/>
    </w:pPr>
    <w:rPr>
      <w:caps/>
      <w:color w:val="000000" w:themeColor="text1"/>
      <w:sz w:val="24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2"/>
    <w:qFormat/>
    <w:rsid w:val="00354DE3"/>
    <w:pPr>
      <w:numPr>
        <w:ilvl w:val="1"/>
      </w:numPr>
      <w:spacing w:before="40" w:after="280" w:line="288" w:lineRule="auto"/>
      <w:contextualSpacing/>
    </w:pPr>
    <w:rPr>
      <w:caps/>
      <w:color w:val="000000" w:themeColor="text1"/>
      <w:sz w:val="24"/>
      <w:szCs w:val="20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354DE3"/>
    <w:rPr>
      <w:caps/>
      <w:color w:val="000000" w:themeColor="text1"/>
      <w:sz w:val="24"/>
      <w:szCs w:val="20"/>
      <w:lang w:eastAsia="ja-JP"/>
    </w:rPr>
  </w:style>
  <w:style w:type="paragraph" w:customStyle="1" w:styleId="26CC57C6DA104DCBA210C81399C197931">
    <w:name w:val="26CC57C6DA104DCBA210C81399C197931"/>
    <w:rsid w:val="00354DE3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C325EC288A484EB09C83D08A8E9A42A61">
    <w:name w:val="C325EC288A484EB09C83D08A8E9A42A61"/>
    <w:rsid w:val="00354DE3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55BA0495491B4862B4AC20FC581845C31">
    <w:name w:val="55BA0495491B4862B4AC20FC581845C31"/>
    <w:rsid w:val="00354DE3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F05DE1699CCC4A9BB3E212A1EB87551C1">
    <w:name w:val="F05DE1699CCC4A9BB3E212A1EB87551C1"/>
    <w:rsid w:val="00354DE3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9FB7F4CCAD0942BA8A54883E046583ED">
    <w:name w:val="9FB7F4CCAD0942BA8A54883E046583ED"/>
    <w:rsid w:val="00354DE3"/>
  </w:style>
  <w:style w:type="paragraph" w:customStyle="1" w:styleId="EDEFECE4B64B469ABB1C5C43D3DA5328">
    <w:name w:val="EDEFECE4B64B469ABB1C5C43D3DA5328"/>
    <w:rsid w:val="0048574E"/>
  </w:style>
  <w:style w:type="paragraph" w:customStyle="1" w:styleId="57230725775D40BEA63AA1977CF6E0DD">
    <w:name w:val="57230725775D40BEA63AA1977CF6E0DD"/>
    <w:rsid w:val="008606CA"/>
  </w:style>
  <w:style w:type="paragraph" w:customStyle="1" w:styleId="CC030C0362164B3DA36EC2E6B90C1AD8">
    <w:name w:val="CC030C0362164B3DA36EC2E6B90C1AD8"/>
    <w:rsid w:val="002E78FC"/>
  </w:style>
  <w:style w:type="paragraph" w:customStyle="1" w:styleId="2583EC5250C5431EB1E10A27BF2BD319">
    <w:name w:val="2583EC5250C5431EB1E10A27BF2BD319"/>
    <w:rsid w:val="002E78FC"/>
  </w:style>
  <w:style w:type="paragraph" w:customStyle="1" w:styleId="560134839B12458EBA3F69772F06064C">
    <w:name w:val="560134839B12458EBA3F69772F06064C"/>
    <w:rsid w:val="002E78FC"/>
  </w:style>
  <w:style w:type="paragraph" w:customStyle="1" w:styleId="675D167D2A8C4E3B862E958C19F5D3B4">
    <w:name w:val="675D167D2A8C4E3B862E958C19F5D3B4"/>
    <w:rsid w:val="002E78FC"/>
  </w:style>
  <w:style w:type="paragraph" w:customStyle="1" w:styleId="22D4EAAAB0904459896857184849B949">
    <w:name w:val="22D4EAAAB0904459896857184849B949"/>
    <w:rsid w:val="002E78FC"/>
  </w:style>
  <w:style w:type="paragraph" w:customStyle="1" w:styleId="A016046C462C4976A77E4D9FDC7A080F">
    <w:name w:val="A016046C462C4976A77E4D9FDC7A080F"/>
    <w:rsid w:val="00BE3548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22D4EAAAB0904459896857184849B9491">
    <w:name w:val="22D4EAAAB0904459896857184849B9491"/>
    <w:rsid w:val="00BE3548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A016046C462C4976A77E4D9FDC7A080F1">
    <w:name w:val="A016046C462C4976A77E4D9FDC7A080F1"/>
    <w:rsid w:val="00BE3548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CA2D4AC093304C91817784C6966DF07D">
    <w:name w:val="CA2D4AC093304C91817784C6966DF07D"/>
    <w:rsid w:val="00BE3548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22D4EAAAB0904459896857184849B9492">
    <w:name w:val="22D4EAAAB0904459896857184849B9492"/>
    <w:rsid w:val="00BE3548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4AC1C835EBCE42E69BC3DAC92EE72884">
    <w:name w:val="4AC1C835EBCE42E69BC3DAC92EE72884"/>
    <w:rsid w:val="00BE3548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7405DEAD78E94523A83369834CA9DE7C">
    <w:name w:val="7405DEAD78E94523A83369834CA9DE7C"/>
    <w:rsid w:val="00BE3548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A016046C462C4976A77E4D9FDC7A080F2">
    <w:name w:val="A016046C462C4976A77E4D9FDC7A080F2"/>
    <w:rsid w:val="00BE3548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CA2D4AC093304C91817784C6966DF07D1">
    <w:name w:val="CA2D4AC093304C91817784C6966DF07D1"/>
    <w:rsid w:val="00BE3548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22D4EAAAB0904459896857184849B9493">
    <w:name w:val="22D4EAAAB0904459896857184849B9493"/>
    <w:rsid w:val="00BE3548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4AC1C835EBCE42E69BC3DAC92EE728841">
    <w:name w:val="4AC1C835EBCE42E69BC3DAC92EE728841"/>
    <w:rsid w:val="00BE3548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7405DEAD78E94523A83369834CA9DE7C1">
    <w:name w:val="7405DEAD78E94523A83369834CA9DE7C1"/>
    <w:rsid w:val="00BE3548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7E3ABFE5E87D4BD8B934F4E0390AE588">
    <w:name w:val="7E3ABFE5E87D4BD8B934F4E0390AE588"/>
    <w:rsid w:val="0096655A"/>
  </w:style>
  <w:style w:type="paragraph" w:customStyle="1" w:styleId="422C246E7F9246AB9507B33F646D0DF9">
    <w:name w:val="422C246E7F9246AB9507B33F646D0DF9"/>
    <w:rsid w:val="0096655A"/>
  </w:style>
  <w:style w:type="paragraph" w:customStyle="1" w:styleId="83DEC4B6188D4524AB24031DCD1367EB">
    <w:name w:val="83DEC4B6188D4524AB24031DCD1367EB"/>
    <w:rsid w:val="0096655A"/>
  </w:style>
  <w:style w:type="paragraph" w:customStyle="1" w:styleId="422C246E7F9246AB9507B33F646D0DF91">
    <w:name w:val="422C246E7F9246AB9507B33F646D0DF91"/>
    <w:rsid w:val="0096655A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83DEC4B6188D4524AB24031DCD1367EB1">
    <w:name w:val="83DEC4B6188D4524AB24031DCD1367EB1"/>
    <w:rsid w:val="0096655A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422C246E7F9246AB9507B33F646D0DF92">
    <w:name w:val="422C246E7F9246AB9507B33F646D0DF92"/>
    <w:rsid w:val="0096655A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83DEC4B6188D4524AB24031DCD1367EB2">
    <w:name w:val="83DEC4B6188D4524AB24031DCD1367EB2"/>
    <w:rsid w:val="0096655A"/>
    <w:pPr>
      <w:spacing w:after="280" w:line="288" w:lineRule="auto"/>
    </w:pPr>
    <w:rPr>
      <w:color w:val="595959" w:themeColor="text1" w:themeTint="A6"/>
      <w:lang w:eastAsia="ja-JP"/>
    </w:rPr>
  </w:style>
  <w:style w:type="paragraph" w:customStyle="1" w:styleId="7F43D5CEECA0403A873B4E6E8A1D7A32">
    <w:name w:val="7F43D5CEECA0403A873B4E6E8A1D7A32"/>
    <w:rsid w:val="009D19FB"/>
  </w:style>
  <w:style w:type="paragraph" w:customStyle="1" w:styleId="1EFB3CD6C2D740D2956CB16D941A5FFE">
    <w:name w:val="1EFB3CD6C2D740D2956CB16D941A5FFE"/>
    <w:rsid w:val="009D19FB"/>
  </w:style>
  <w:style w:type="paragraph" w:customStyle="1" w:styleId="77180903499D45F98E7D0F41D0F9388E">
    <w:name w:val="77180903499D45F98E7D0F41D0F9388E"/>
    <w:rsid w:val="009D19FB"/>
  </w:style>
  <w:style w:type="paragraph" w:customStyle="1" w:styleId="8CEC1056D87B4208955BDC95C32654B5">
    <w:name w:val="8CEC1056D87B4208955BDC95C32654B5"/>
    <w:rsid w:val="009D19FB"/>
  </w:style>
  <w:style w:type="paragraph" w:customStyle="1" w:styleId="367D2476488B4D88BC94C382D2AAA21E">
    <w:name w:val="367D2476488B4D88BC94C382D2AAA21E"/>
    <w:rsid w:val="009D19FB"/>
  </w:style>
  <w:style w:type="paragraph" w:customStyle="1" w:styleId="E255606B8001467EBFF605BB585FFA84">
    <w:name w:val="E255606B8001467EBFF605BB585FFA84"/>
    <w:rsid w:val="009D19FB"/>
  </w:style>
  <w:style w:type="paragraph" w:customStyle="1" w:styleId="AA6B4283877A415CACBA81FDE5575948">
    <w:name w:val="AA6B4283877A415CACBA81FDE5575948"/>
    <w:rsid w:val="009D19FB"/>
  </w:style>
  <w:style w:type="paragraph" w:customStyle="1" w:styleId="C28EBBB8FBF24BC081DDFE2678C0F415">
    <w:name w:val="C28EBBB8FBF24BC081DDFE2678C0F415"/>
    <w:rsid w:val="009D19FB"/>
  </w:style>
  <w:style w:type="paragraph" w:customStyle="1" w:styleId="15548364B6D9411DB48FDE56ACC249E0">
    <w:name w:val="15548364B6D9411DB48FDE56ACC249E0"/>
    <w:rsid w:val="009D19FB"/>
  </w:style>
  <w:style w:type="paragraph" w:customStyle="1" w:styleId="C5A1A5902B174F2CB09871A14BF594BF">
    <w:name w:val="C5A1A5902B174F2CB09871A14BF594BF"/>
    <w:rsid w:val="009D19FB"/>
  </w:style>
  <w:style w:type="paragraph" w:customStyle="1" w:styleId="69D44AABD015471FAC87F41109C02989">
    <w:name w:val="69D44AABD015471FAC87F41109C02989"/>
    <w:rsid w:val="009D19FB"/>
  </w:style>
  <w:style w:type="paragraph" w:customStyle="1" w:styleId="08CB4B7EFCB9467EAE56F229A71D328A">
    <w:name w:val="08CB4B7EFCB9467EAE56F229A71D328A"/>
    <w:rsid w:val="009D19FB"/>
  </w:style>
  <w:style w:type="paragraph" w:customStyle="1" w:styleId="01FEE826E8DD4D83AFDDBF70BC4344A9">
    <w:name w:val="01FEE826E8DD4D83AFDDBF70BC4344A9"/>
    <w:rsid w:val="009D19FB"/>
  </w:style>
  <w:style w:type="paragraph" w:customStyle="1" w:styleId="AD49B93FF5C94C9B977CA6D912F4F0F8">
    <w:name w:val="AD49B93FF5C94C9B977CA6D912F4F0F8"/>
    <w:rsid w:val="009D19FB"/>
  </w:style>
  <w:style w:type="paragraph" w:customStyle="1" w:styleId="0139DE2A852B448191328D5587B52E81">
    <w:name w:val="0139DE2A852B448191328D5587B52E81"/>
    <w:rsid w:val="009D19FB"/>
  </w:style>
  <w:style w:type="paragraph" w:customStyle="1" w:styleId="BFDA2AF19DCB46EBB47F28D90FFF96B5">
    <w:name w:val="BFDA2AF19DCB46EBB47F28D90FFF96B5"/>
    <w:rsid w:val="009D19FB"/>
  </w:style>
  <w:style w:type="paragraph" w:customStyle="1" w:styleId="221D0B8ED6864F0AB4F04DB9C47A2FB7">
    <w:name w:val="221D0B8ED6864F0AB4F04DB9C47A2FB7"/>
    <w:rsid w:val="009D19FB"/>
  </w:style>
  <w:style w:type="paragraph" w:customStyle="1" w:styleId="0435C920E9074300BA0D7179B0832E95">
    <w:name w:val="0435C920E9074300BA0D7179B0832E95"/>
    <w:rsid w:val="009D19FB"/>
  </w:style>
  <w:style w:type="paragraph" w:customStyle="1" w:styleId="A499CB699DE24D56B4CBBB791EE833E3">
    <w:name w:val="A499CB699DE24D56B4CBBB791EE833E3"/>
    <w:rsid w:val="009D19FB"/>
  </w:style>
  <w:style w:type="paragraph" w:customStyle="1" w:styleId="DAA70AA11F0C479EA11E53FA1A9261A8">
    <w:name w:val="DAA70AA11F0C479EA11E53FA1A9261A8"/>
    <w:rsid w:val="009D19FB"/>
  </w:style>
  <w:style w:type="paragraph" w:customStyle="1" w:styleId="E7E975D1F6124F4C85B6B97221043A74">
    <w:name w:val="E7E975D1F6124F4C85B6B97221043A74"/>
    <w:rsid w:val="009D19FB"/>
  </w:style>
  <w:style w:type="paragraph" w:customStyle="1" w:styleId="056714679613442E888AD2D4DB8805A3">
    <w:name w:val="056714679613442E888AD2D4DB8805A3"/>
    <w:rsid w:val="009D19FB"/>
  </w:style>
  <w:style w:type="paragraph" w:customStyle="1" w:styleId="8506F55903BD4E99885E79BC3D0E935D">
    <w:name w:val="8506F55903BD4E99885E79BC3D0E935D"/>
    <w:rsid w:val="009D19FB"/>
  </w:style>
  <w:style w:type="paragraph" w:customStyle="1" w:styleId="233F4B9EF2BB462588354AE701006E53">
    <w:name w:val="233F4B9EF2BB462588354AE701006E53"/>
    <w:rsid w:val="009D19FB"/>
  </w:style>
  <w:style w:type="paragraph" w:customStyle="1" w:styleId="4AFBEB9632BD4A7C9699669A9C68E345">
    <w:name w:val="4AFBEB9632BD4A7C9699669A9C68E345"/>
    <w:rsid w:val="003375F1"/>
  </w:style>
  <w:style w:type="paragraph" w:customStyle="1" w:styleId="EC3DD6CB9ECF4EADA2DF4CDDD8E8FAF2">
    <w:name w:val="EC3DD6CB9ECF4EADA2DF4CDDD8E8FAF2"/>
    <w:rsid w:val="003375F1"/>
  </w:style>
  <w:style w:type="paragraph" w:customStyle="1" w:styleId="580EF0C7EC00447586BE7464DEACCA22">
    <w:name w:val="580EF0C7EC00447586BE7464DEACCA22"/>
    <w:rsid w:val="003375F1"/>
  </w:style>
  <w:style w:type="paragraph" w:customStyle="1" w:styleId="E7C7921120834567939E1DC2A0F03E9B">
    <w:name w:val="E7C7921120834567939E1DC2A0F03E9B"/>
    <w:rsid w:val="003375F1"/>
  </w:style>
  <w:style w:type="paragraph" w:customStyle="1" w:styleId="222F7BBC06914C01AAD6953BB405DF87">
    <w:name w:val="222F7BBC06914C01AAD6953BB405DF87"/>
    <w:rsid w:val="003375F1"/>
  </w:style>
  <w:style w:type="paragraph" w:customStyle="1" w:styleId="C490C3C7C6EF4AC58DB5305E688D43A9">
    <w:name w:val="C490C3C7C6EF4AC58DB5305E688D43A9"/>
    <w:rsid w:val="003375F1"/>
  </w:style>
  <w:style w:type="paragraph" w:customStyle="1" w:styleId="030FB7E3210F4CDAA24F54E5312B6C30">
    <w:name w:val="030FB7E3210F4CDAA24F54E5312B6C30"/>
    <w:rsid w:val="003375F1"/>
  </w:style>
  <w:style w:type="paragraph" w:customStyle="1" w:styleId="BB4E21C8CD1B4ACCA92900B4ED93D96E">
    <w:name w:val="BB4E21C8CD1B4ACCA92900B4ED93D96E"/>
    <w:rsid w:val="003375F1"/>
  </w:style>
  <w:style w:type="paragraph" w:customStyle="1" w:styleId="EA5869242F0A415DA72452781B234CC5">
    <w:name w:val="EA5869242F0A415DA72452781B234CC5"/>
    <w:rsid w:val="00337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Catergory xmlns="72438b0c-39a6-49fd-be38-0024a70be3d6">Templates</Cater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052A67FDDE64FA95EAE94499555CA" ma:contentTypeVersion="14" ma:contentTypeDescription="Create a new document." ma:contentTypeScope="" ma:versionID="feb3545ef740a6b15c68d6734fc13995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72438b0c-39a6-49fd-be38-0024a70be3d6" targetNamespace="http://schemas.microsoft.com/office/2006/metadata/properties" ma:root="true" ma:fieldsID="37d0345fc5c4bf45d5a428db7d072067" ns1:_="" ns2:_="" ns3:_="">
    <xsd:import namespace="http://schemas.microsoft.com/sharepoint/v3"/>
    <xsd:import namespace="16f00c2e-ac5c-418b-9f13-a0771dbd417d"/>
    <xsd:import namespace="72438b0c-39a6-49fd-be38-0024a70be3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38b0c-39a6-49fd-be38-0024a70be3d6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Resources"/>
          <xsd:enumeration value="Procedures"/>
          <xsd:enumeration value="Forms"/>
          <xsd:enumeration value="Templa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B1DEF-B23B-448E-B72E-C822F7BED4B1}"/>
</file>

<file path=customXml/itemProps2.xml><?xml version="1.0" encoding="utf-8"?>
<ds:datastoreItem xmlns:ds="http://schemas.openxmlformats.org/officeDocument/2006/customXml" ds:itemID="{EA8BAA1D-1214-42E1-B328-B609D9D84B0C}"/>
</file>

<file path=customXml/itemProps3.xml><?xml version="1.0" encoding="utf-8"?>
<ds:datastoreItem xmlns:ds="http://schemas.openxmlformats.org/officeDocument/2006/customXml" ds:itemID="{672FE96B-02DA-416E-BDA8-6232E450D313}"/>
</file>

<file path=customXml/itemProps4.xml><?xml version="1.0" encoding="utf-8"?>
<ds:datastoreItem xmlns:ds="http://schemas.openxmlformats.org/officeDocument/2006/customXml" ds:itemID="{4FF63E54-6D35-42FA-A53C-C4F398960EC1}"/>
</file>

<file path=customXml/itemProps5.xml><?xml version="1.0" encoding="utf-8"?>
<ds:datastoreItem xmlns:ds="http://schemas.openxmlformats.org/officeDocument/2006/customXml" ds:itemID="{A26A3E62-9FC7-40DF-BDAC-D11D8B0B0579}"/>
</file>

<file path=docProps/app.xml><?xml version="1.0" encoding="utf-8"?>
<Properties xmlns="http://schemas.openxmlformats.org/officeDocument/2006/extended-properties" xmlns:vt="http://schemas.openxmlformats.org/officeDocument/2006/docPropsVTypes">
  <Template>Project task list.dotx</Template>
  <TotalTime>106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Links>
    <vt:vector size="24" baseType="variant">
      <vt:variant>
        <vt:i4>196608</vt:i4>
      </vt:variant>
      <vt:variant>
        <vt:i4>9</vt:i4>
      </vt:variant>
      <vt:variant>
        <vt:i4>0</vt:i4>
      </vt:variant>
      <vt:variant>
        <vt:i4>5</vt:i4>
      </vt:variant>
      <vt:variant>
        <vt:lpwstr>https://connect.ncdot.gov/resources/Environmental/EAU/ECAP/Pages/default.aspx</vt:lpwstr>
      </vt:variant>
      <vt:variant>
        <vt:lpwstr/>
      </vt:variant>
      <vt:variant>
        <vt:i4>196608</vt:i4>
      </vt:variant>
      <vt:variant>
        <vt:i4>6</vt:i4>
      </vt:variant>
      <vt:variant>
        <vt:i4>0</vt:i4>
      </vt:variant>
      <vt:variant>
        <vt:i4>5</vt:i4>
      </vt:variant>
      <vt:variant>
        <vt:lpwstr>https://connect.ncdot.gov/resources/Environmental/EAU/ECAP/Pages/default.aspx</vt:lpwstr>
      </vt:variant>
      <vt:variant>
        <vt:lpwstr/>
      </vt:variant>
      <vt:variant>
        <vt:i4>196608</vt:i4>
      </vt:variant>
      <vt:variant>
        <vt:i4>3</vt:i4>
      </vt:variant>
      <vt:variant>
        <vt:i4>0</vt:i4>
      </vt:variant>
      <vt:variant>
        <vt:i4>5</vt:i4>
      </vt:variant>
      <vt:variant>
        <vt:lpwstr>https://connect.ncdot.gov/resources/Environmental/EAU/ECAP/Pages/default.aspx</vt:lpwstr>
      </vt:variant>
      <vt:variant>
        <vt:lpwstr/>
      </vt:variant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https://connect.ncdot.gov/resources/Environmental/EAU/ECAP/Pages/default.aspx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NCDOT_Scope of Work_Template_2PI1</dc:title>
  <dc:creator>Shumate, Christy</dc:creator>
  <cp:keywords/>
  <cp:lastModifiedBy>Shumate, Christy</cp:lastModifiedBy>
  <cp:revision>45</cp:revision>
  <dcterms:created xsi:type="dcterms:W3CDTF">2021-04-29T21:14:00Z</dcterms:created>
  <dcterms:modified xsi:type="dcterms:W3CDTF">2021-04-30T18:24:00Z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0x010100CA3052A67FDDE64FA95EAE94499555CA</vt:lpwstr>
  </property>
  <property fmtid="{D5CDD505-2E9C-101B-9397-08002B2CF9AE}" pid="3" name="Order">
    <vt:r8>8700</vt:r8>
  </property>
</Properties>
</file>